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99C9C" w14:textId="77777777" w:rsidR="00BE48A8" w:rsidRDefault="00BE48A8" w:rsidP="00BE48A8">
      <w:r>
        <w:t>Til:</w:t>
      </w:r>
    </w:p>
    <w:p w14:paraId="2A49D0DC" w14:textId="277222F1" w:rsidR="00BE48A8" w:rsidRPr="0076720B" w:rsidRDefault="00CB50BB" w:rsidP="00BE48A8">
      <w:pPr>
        <w:rPr>
          <w:b/>
          <w:sz w:val="24"/>
          <w:szCs w:val="24"/>
        </w:rPr>
      </w:pPr>
      <w:r>
        <w:rPr>
          <w:b/>
          <w:sz w:val="24"/>
          <w:szCs w:val="24"/>
        </w:rPr>
        <w:t>Vokseværk Rebild</w:t>
      </w:r>
    </w:p>
    <w:p w14:paraId="6CDE46A2" w14:textId="77777777" w:rsidR="00BE48A8" w:rsidRDefault="00BE48A8" w:rsidP="00BE48A8"/>
    <w:p w14:paraId="2648B654" w14:textId="77777777" w:rsidR="00BE48A8" w:rsidRDefault="00BE48A8" w:rsidP="00BE48A8">
      <w:r>
        <w:t xml:space="preserve">Forfatter: </w:t>
      </w:r>
    </w:p>
    <w:p w14:paraId="40B51302" w14:textId="4FFA6286" w:rsidR="00BE48A8" w:rsidRPr="001F4B48" w:rsidRDefault="00E07468" w:rsidP="00BE48A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KRJE, </w:t>
      </w:r>
      <w:r w:rsidR="00FC6B74">
        <w:rPr>
          <w:b/>
          <w:sz w:val="24"/>
          <w:szCs w:val="24"/>
        </w:rPr>
        <w:t>JAPO</w:t>
      </w:r>
      <w:r>
        <w:rPr>
          <w:b/>
          <w:sz w:val="24"/>
          <w:szCs w:val="24"/>
        </w:rPr>
        <w:t xml:space="preserve"> og </w:t>
      </w:r>
      <w:r w:rsidR="00FC6B74">
        <w:rPr>
          <w:b/>
          <w:sz w:val="24"/>
          <w:szCs w:val="24"/>
        </w:rPr>
        <w:t>KFE</w:t>
      </w:r>
    </w:p>
    <w:p w14:paraId="46DD44EE" w14:textId="77777777" w:rsidR="001F4B48" w:rsidRDefault="001F4B48" w:rsidP="00BE48A8"/>
    <w:p w14:paraId="7DA70851" w14:textId="77777777" w:rsidR="00BE48A8" w:rsidRDefault="00BE48A8" w:rsidP="00BE48A8">
      <w:r>
        <w:t>Dato:</w:t>
      </w:r>
    </w:p>
    <w:sdt>
      <w:sdtPr>
        <w:rPr>
          <w:rFonts w:eastAsiaTheme="minorHAnsi"/>
          <w:b/>
          <w:sz w:val="24"/>
          <w:szCs w:val="24"/>
          <w:lang w:eastAsia="en-US"/>
        </w:rPr>
        <w:alias w:val="Udgivelsesdato"/>
        <w:tag w:val=""/>
        <w:id w:val="-1843772481"/>
        <w:placeholder>
          <w:docPart w:val="C85D140A7BD24581A72A6C15B168EA67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6-02-25T00:00:00Z">
          <w:dateFormat w:val="dd-MM-yyyy"/>
          <w:lid w:val="da-DK"/>
          <w:storeMappedDataAs w:val="dateTime"/>
          <w:calendar w:val="gregorian"/>
        </w:date>
      </w:sdtPr>
      <w:sdtEndPr/>
      <w:sdtContent>
        <w:p w14:paraId="0BF70E67" w14:textId="1D9B6525" w:rsidR="00BE48A8" w:rsidRPr="0076720B" w:rsidRDefault="00E07468" w:rsidP="00BE48A8">
          <w:pPr>
            <w:rPr>
              <w:b/>
              <w:sz w:val="24"/>
              <w:szCs w:val="24"/>
            </w:rPr>
          </w:pPr>
          <w:r>
            <w:rPr>
              <w:rFonts w:eastAsiaTheme="minorHAnsi"/>
              <w:b/>
              <w:sz w:val="24"/>
              <w:szCs w:val="24"/>
              <w:lang w:eastAsia="en-US"/>
            </w:rPr>
            <w:t>25-02-2026</w:t>
          </w:r>
        </w:p>
      </w:sdtContent>
    </w:sdt>
    <w:p w14:paraId="1FF04C61" w14:textId="77777777" w:rsidR="00BE48A8" w:rsidRDefault="00BE48A8" w:rsidP="00BE48A8"/>
    <w:p w14:paraId="60AED93D" w14:textId="77777777" w:rsidR="00BE48A8" w:rsidRDefault="00BE48A8" w:rsidP="00BE48A8">
      <w:r>
        <w:t>Dokumenttype:</w:t>
      </w:r>
    </w:p>
    <w:p w14:paraId="2ED0D540" w14:textId="561E5212" w:rsidR="00BE48A8" w:rsidRPr="00E07468" w:rsidRDefault="00E07468" w:rsidP="00E07468">
      <w:pPr>
        <w:rPr>
          <w:b/>
          <w:bCs/>
        </w:rPr>
      </w:pPr>
      <w:r w:rsidRPr="00E07468">
        <w:rPr>
          <w:b/>
          <w:bCs/>
        </w:rPr>
        <w:t>Notat</w:t>
      </w:r>
    </w:p>
    <w:p w14:paraId="1C91B4CB" w14:textId="77777777" w:rsidR="00BE48A8" w:rsidRDefault="00BE48A8" w:rsidP="00BE48A8"/>
    <w:p w14:paraId="1CD1A099" w14:textId="77777777" w:rsidR="00BE48A8" w:rsidRDefault="00BE48A8" w:rsidP="00BE48A8"/>
    <w:p w14:paraId="310AC0AF" w14:textId="2993EB10" w:rsidR="00BE48A8" w:rsidRDefault="00BE48A8" w:rsidP="00BE48A8"/>
    <w:p w14:paraId="139B8E23" w14:textId="0CDC0A19" w:rsidR="00DF73CF" w:rsidRDefault="00DF73CF" w:rsidP="00BE48A8"/>
    <w:p w14:paraId="707C294F" w14:textId="22918A7B" w:rsidR="00DF73CF" w:rsidRDefault="00DF73CF" w:rsidP="00BE48A8"/>
    <w:p w14:paraId="048ECEC6" w14:textId="77777777" w:rsidR="00BE48A8" w:rsidRDefault="00BE48A8" w:rsidP="00BE48A8"/>
    <w:sdt>
      <w:sdt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eastAsia="en-US"/>
        </w:rPr>
        <w:alias w:val="Titel"/>
        <w:tag w:val=""/>
        <w:id w:val="791322961"/>
        <w:placeholder>
          <w:docPart w:val="EB16CE1433294561BE24D2D8815BBAD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59F2332" w14:textId="4BC1A27C" w:rsidR="00BE48A8" w:rsidRDefault="00FC6B74" w:rsidP="00DF73CF">
          <w:pPr>
            <w:jc w:val="center"/>
          </w:pPr>
          <w:r>
            <w:rPr>
              <w:rFonts w:asciiTheme="majorHAnsi" w:eastAsiaTheme="majorEastAsia" w:hAnsiTheme="majorHAnsi" w:cstheme="majorBidi"/>
              <w:spacing w:val="-10"/>
              <w:kern w:val="28"/>
              <w:sz w:val="56"/>
              <w:szCs w:val="56"/>
              <w:lang w:eastAsia="en-US"/>
            </w:rPr>
            <w:t>Projektidéer</w:t>
          </w:r>
        </w:p>
      </w:sdtContent>
    </w:sdt>
    <w:p w14:paraId="6E04C02C" w14:textId="3A99CEE2" w:rsidR="00BE48A8" w:rsidRDefault="00FC6B74" w:rsidP="00523C6C">
      <w:pPr>
        <w:jc w:val="center"/>
      </w:pPr>
      <w:r>
        <w:rPr>
          <w:rFonts w:asciiTheme="majorHAnsi" w:eastAsiaTheme="majorEastAsia" w:hAnsiTheme="majorHAnsi" w:cstheme="majorBidi"/>
          <w:color w:val="7F7F7F" w:themeColor="text1" w:themeTint="80"/>
          <w:spacing w:val="-10"/>
          <w:kern w:val="28"/>
          <w:sz w:val="56"/>
          <w:szCs w:val="56"/>
          <w:lang w:eastAsia="en-US"/>
        </w:rPr>
        <w:t>Vokseværk Rebild</w:t>
      </w:r>
    </w:p>
    <w:p w14:paraId="474D454E" w14:textId="77777777" w:rsidR="00BE48A8" w:rsidRDefault="00BE48A8" w:rsidP="00BE48A8">
      <w:r>
        <w:br w:type="page"/>
      </w:r>
    </w:p>
    <w:p w14:paraId="7A689BC5" w14:textId="77777777" w:rsidR="00BE48A8" w:rsidRDefault="00BE48A8" w:rsidP="00BE48A8"/>
    <w:p w14:paraId="1A2CDDFD" w14:textId="77777777" w:rsidR="00BE48A8" w:rsidRDefault="00BE48A8" w:rsidP="00BE48A8"/>
    <w:sdt>
      <w:sdtPr>
        <w:rPr>
          <w:rFonts w:asciiTheme="minorHAnsi" w:eastAsiaTheme="minorHAnsi" w:hAnsiTheme="minorHAnsi" w:cstheme="minorBidi"/>
          <w:sz w:val="22"/>
          <w:szCs w:val="22"/>
          <w:lang w:eastAsia="en-US"/>
        </w:rPr>
        <w:id w:val="-1675108373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lang w:eastAsia="da-DK"/>
        </w:rPr>
      </w:sdtEndPr>
      <w:sdtContent>
        <w:p w14:paraId="464CEB7B" w14:textId="77777777" w:rsidR="00BE48A8" w:rsidRDefault="00BE48A8" w:rsidP="00BE48A8">
          <w:pPr>
            <w:pStyle w:val="Overskrift"/>
          </w:pPr>
          <w:r>
            <w:t>Indhold</w:t>
          </w:r>
        </w:p>
        <w:p w14:paraId="4306750F" w14:textId="4C3B0243" w:rsidR="00CB50BB" w:rsidRDefault="00BE48A8">
          <w:pPr>
            <w:pStyle w:val="Indholdsfortegnelse1"/>
            <w:tabs>
              <w:tab w:val="left" w:pos="480"/>
              <w:tab w:val="right" w:leader="dot" w:pos="962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2926561" w:history="1">
            <w:r w:rsidR="00CB50BB" w:rsidRPr="0087601A">
              <w:rPr>
                <w:rStyle w:val="Hyperlink"/>
                <w:noProof/>
              </w:rPr>
              <w:t>1.</w:t>
            </w:r>
            <w:r w:rsidR="00CB50BB"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CB50BB" w:rsidRPr="0087601A">
              <w:rPr>
                <w:rStyle w:val="Hyperlink"/>
                <w:noProof/>
              </w:rPr>
              <w:t>Projektidéer fra temadag 2</w:t>
            </w:r>
            <w:r w:rsidR="00CB50BB">
              <w:rPr>
                <w:noProof/>
                <w:webHidden/>
              </w:rPr>
              <w:tab/>
            </w:r>
            <w:r w:rsidR="00CB50BB">
              <w:rPr>
                <w:noProof/>
                <w:webHidden/>
              </w:rPr>
              <w:fldChar w:fldCharType="begin"/>
            </w:r>
            <w:r w:rsidR="00CB50BB">
              <w:rPr>
                <w:noProof/>
                <w:webHidden/>
              </w:rPr>
              <w:instrText xml:space="preserve"> PAGEREF _Toc222926561 \h </w:instrText>
            </w:r>
            <w:r w:rsidR="00CB50BB">
              <w:rPr>
                <w:noProof/>
                <w:webHidden/>
              </w:rPr>
            </w:r>
            <w:r w:rsidR="00CB50BB">
              <w:rPr>
                <w:noProof/>
                <w:webHidden/>
              </w:rPr>
              <w:fldChar w:fldCharType="separate"/>
            </w:r>
            <w:r w:rsidR="00CB50BB">
              <w:rPr>
                <w:noProof/>
                <w:webHidden/>
              </w:rPr>
              <w:t>3</w:t>
            </w:r>
            <w:r w:rsidR="00CB50BB">
              <w:rPr>
                <w:noProof/>
                <w:webHidden/>
              </w:rPr>
              <w:fldChar w:fldCharType="end"/>
            </w:r>
          </w:hyperlink>
        </w:p>
        <w:p w14:paraId="69C5A8EF" w14:textId="41785778" w:rsidR="00CB50BB" w:rsidRDefault="00CB50BB">
          <w:pPr>
            <w:pStyle w:val="Indholdsfortegnelse1"/>
            <w:tabs>
              <w:tab w:val="left" w:pos="480"/>
              <w:tab w:val="right" w:leader="dot" w:pos="962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22926562" w:history="1">
            <w:r w:rsidRPr="0087601A">
              <w:rPr>
                <w:rStyle w:val="Hyperlink"/>
                <w:noProof/>
              </w:rPr>
              <w:t>2.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7601A">
              <w:rPr>
                <w:rStyle w:val="Hyperlink"/>
                <w:noProof/>
              </w:rPr>
              <w:t>Gruppernes idéer på temadag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_Toc222926562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896153" w14:textId="5EEED14F" w:rsidR="00BE48A8" w:rsidRDefault="00BE48A8" w:rsidP="00BE48A8">
          <w:r>
            <w:rPr>
              <w:b/>
              <w:bCs/>
            </w:rPr>
            <w:fldChar w:fldCharType="end"/>
          </w:r>
        </w:p>
      </w:sdtContent>
    </w:sdt>
    <w:p w14:paraId="7E676F9C" w14:textId="77777777" w:rsidR="00BE48A8" w:rsidRDefault="00BE48A8" w:rsidP="00BE48A8"/>
    <w:p w14:paraId="6131B84B" w14:textId="77777777" w:rsidR="00BE48A8" w:rsidRDefault="00BE48A8" w:rsidP="00BE48A8"/>
    <w:p w14:paraId="4B780291" w14:textId="77777777" w:rsidR="00BE48A8" w:rsidRDefault="00BE48A8" w:rsidP="00BE48A8"/>
    <w:p w14:paraId="56074F0A" w14:textId="77777777" w:rsidR="00BE48A8" w:rsidRDefault="00BE48A8" w:rsidP="00BE48A8"/>
    <w:p w14:paraId="71700EB8" w14:textId="77777777" w:rsidR="00BE48A8" w:rsidRDefault="00BE48A8" w:rsidP="00BE48A8"/>
    <w:p w14:paraId="72F18BBF" w14:textId="77777777" w:rsidR="00BE48A8" w:rsidRDefault="00BE48A8" w:rsidP="00BE48A8"/>
    <w:p w14:paraId="6AAF1317" w14:textId="77777777" w:rsidR="00DF73CF" w:rsidRDefault="00DF73CF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br w:type="page"/>
      </w:r>
    </w:p>
    <w:p w14:paraId="378B1599" w14:textId="24428873" w:rsidR="00BE48A8" w:rsidRDefault="00332910" w:rsidP="0014526E">
      <w:pPr>
        <w:pStyle w:val="Overskrift1"/>
      </w:pPr>
      <w:bookmarkStart w:id="0" w:name="_Toc222926561"/>
      <w:r>
        <w:lastRenderedPageBreak/>
        <w:t xml:space="preserve">Projektidéer </w:t>
      </w:r>
      <w:r w:rsidR="006B1036">
        <w:t>fra temadag 2</w:t>
      </w:r>
      <w:bookmarkEnd w:id="0"/>
    </w:p>
    <w:p w14:paraId="07745957" w14:textId="77777777" w:rsidR="00BE48A8" w:rsidRDefault="00BE48A8" w:rsidP="00BE48A8"/>
    <w:p w14:paraId="031EAB85" w14:textId="47FF2B7D" w:rsidR="00845BFC" w:rsidRPr="00F37150" w:rsidRDefault="00F47DFC" w:rsidP="00F37150">
      <w:pPr>
        <w:pStyle w:val="Listeafsnit"/>
        <w:numPr>
          <w:ilvl w:val="0"/>
          <w:numId w:val="9"/>
        </w:numPr>
        <w:rPr>
          <w:sz w:val="18"/>
          <w:szCs w:val="18"/>
        </w:rPr>
      </w:pPr>
      <w:r w:rsidRPr="00BC622A">
        <w:rPr>
          <w:sz w:val="18"/>
          <w:szCs w:val="18"/>
        </w:rPr>
        <w:t xml:space="preserve">De unge - </w:t>
      </w:r>
      <w:r w:rsidR="005F6687" w:rsidRPr="00BC622A">
        <w:rPr>
          <w:sz w:val="18"/>
          <w:szCs w:val="18"/>
        </w:rPr>
        <w:t>Fælles skoleindsats Rebild Syd</w:t>
      </w:r>
    </w:p>
    <w:p w14:paraId="49AD6B3F" w14:textId="77777777" w:rsidR="00821AC8" w:rsidRPr="00BC622A" w:rsidRDefault="00821AC8" w:rsidP="00821AC8">
      <w:pPr>
        <w:pStyle w:val="Listeafsnit"/>
        <w:numPr>
          <w:ilvl w:val="1"/>
          <w:numId w:val="9"/>
        </w:numPr>
        <w:rPr>
          <w:sz w:val="18"/>
          <w:szCs w:val="18"/>
        </w:rPr>
      </w:pPr>
      <w:r w:rsidRPr="00BC622A">
        <w:rPr>
          <w:sz w:val="18"/>
          <w:szCs w:val="18"/>
        </w:rPr>
        <w:t>Skabe de fællesskaber, man ikke får ved telefonen. Fysiske fællesskaber for alle aldersgrupper</w:t>
      </w:r>
    </w:p>
    <w:p w14:paraId="1CF81ABE" w14:textId="77777777" w:rsidR="00821AC8" w:rsidRPr="00BC622A" w:rsidRDefault="00821AC8" w:rsidP="00821AC8">
      <w:pPr>
        <w:pStyle w:val="Listeafsnit"/>
        <w:numPr>
          <w:ilvl w:val="1"/>
          <w:numId w:val="9"/>
        </w:numPr>
        <w:rPr>
          <w:sz w:val="18"/>
          <w:szCs w:val="18"/>
        </w:rPr>
      </w:pPr>
      <w:r w:rsidRPr="00BC622A">
        <w:rPr>
          <w:sz w:val="18"/>
          <w:szCs w:val="18"/>
        </w:rPr>
        <w:t>Nedbryde sognegrænser, så folk får fornemmelse af at man kan deltage i ting andre steder</w:t>
      </w:r>
    </w:p>
    <w:p w14:paraId="3FD27CB9" w14:textId="024FF793" w:rsidR="005F6687" w:rsidRPr="00BC622A" w:rsidRDefault="00A44FE7" w:rsidP="00A44FE7">
      <w:pPr>
        <w:pStyle w:val="Listeafsnit"/>
        <w:numPr>
          <w:ilvl w:val="1"/>
          <w:numId w:val="9"/>
        </w:numPr>
        <w:rPr>
          <w:sz w:val="18"/>
          <w:szCs w:val="18"/>
        </w:rPr>
      </w:pPr>
      <w:r w:rsidRPr="00BC622A">
        <w:rPr>
          <w:sz w:val="18"/>
          <w:szCs w:val="18"/>
        </w:rPr>
        <w:t xml:space="preserve">Madklub, kirkeklub, fællesskab for de unge (alder?) </w:t>
      </w:r>
      <w:proofErr w:type="spellStart"/>
      <w:r w:rsidRPr="00BC622A">
        <w:rPr>
          <w:sz w:val="18"/>
          <w:szCs w:val="18"/>
        </w:rPr>
        <w:t>på</w:t>
      </w:r>
      <w:proofErr w:type="spellEnd"/>
      <w:r w:rsidRPr="00BC622A">
        <w:rPr>
          <w:sz w:val="18"/>
          <w:szCs w:val="18"/>
        </w:rPr>
        <w:t xml:space="preserve"> sogneplan</w:t>
      </w:r>
    </w:p>
    <w:p w14:paraId="1C14523C" w14:textId="77777777" w:rsidR="00A44FE7" w:rsidRDefault="00A44FE7" w:rsidP="00A44FE7">
      <w:pPr>
        <w:pStyle w:val="Listeafsnit"/>
        <w:numPr>
          <w:ilvl w:val="1"/>
          <w:numId w:val="9"/>
        </w:numPr>
        <w:rPr>
          <w:sz w:val="18"/>
          <w:szCs w:val="18"/>
        </w:rPr>
      </w:pPr>
      <w:r w:rsidRPr="00BC622A">
        <w:rPr>
          <w:sz w:val="18"/>
          <w:szCs w:val="18"/>
        </w:rPr>
        <w:t>Børnekor i Rørbæk kunne også tiltrække børn fra Haverslev. Invitere til ting i andre sogne. ”Rebild syd”</w:t>
      </w:r>
    </w:p>
    <w:p w14:paraId="7CBD2F77" w14:textId="77777777" w:rsidR="00F604BA" w:rsidRPr="00BC622A" w:rsidRDefault="00F604BA" w:rsidP="00F604BA">
      <w:pPr>
        <w:pStyle w:val="Listeafsnit"/>
        <w:ind w:left="1440"/>
        <w:rPr>
          <w:sz w:val="18"/>
          <w:szCs w:val="18"/>
        </w:rPr>
      </w:pPr>
    </w:p>
    <w:p w14:paraId="472D6857" w14:textId="4D331828" w:rsidR="00BB5D90" w:rsidRPr="00BC622A" w:rsidRDefault="00F47DFC" w:rsidP="00BB5D90">
      <w:pPr>
        <w:pStyle w:val="Listeafsnit"/>
        <w:numPr>
          <w:ilvl w:val="0"/>
          <w:numId w:val="9"/>
        </w:numPr>
        <w:rPr>
          <w:sz w:val="18"/>
          <w:szCs w:val="18"/>
        </w:rPr>
      </w:pPr>
      <w:r w:rsidRPr="00BC622A">
        <w:rPr>
          <w:sz w:val="18"/>
          <w:szCs w:val="18"/>
        </w:rPr>
        <w:t>Musik og kultur</w:t>
      </w:r>
    </w:p>
    <w:p w14:paraId="48B703DF" w14:textId="77777777" w:rsidR="00AD3FBB" w:rsidRDefault="00AD3FBB" w:rsidP="00AD3FBB">
      <w:pPr>
        <w:pStyle w:val="Listeafsnit"/>
        <w:numPr>
          <w:ilvl w:val="1"/>
          <w:numId w:val="9"/>
        </w:numPr>
        <w:rPr>
          <w:sz w:val="18"/>
          <w:szCs w:val="18"/>
        </w:rPr>
      </w:pPr>
      <w:r w:rsidRPr="00BC622A">
        <w:rPr>
          <w:sz w:val="18"/>
          <w:szCs w:val="18"/>
        </w:rPr>
        <w:t xml:space="preserve">Koncerter, </w:t>
      </w:r>
      <w:proofErr w:type="spellStart"/>
      <w:r w:rsidRPr="00BC622A">
        <w:rPr>
          <w:sz w:val="18"/>
          <w:szCs w:val="18"/>
        </w:rPr>
        <w:t>evt</w:t>
      </w:r>
      <w:proofErr w:type="spellEnd"/>
      <w:r w:rsidRPr="00BC622A">
        <w:rPr>
          <w:sz w:val="18"/>
          <w:szCs w:val="18"/>
        </w:rPr>
        <w:t xml:space="preserve"> lidt dyrere, på tværs af sogne</w:t>
      </w:r>
    </w:p>
    <w:p w14:paraId="4389486D" w14:textId="57B94C0B" w:rsidR="00FE1B3F" w:rsidRDefault="00FE1B3F" w:rsidP="00AD3FBB">
      <w:pPr>
        <w:pStyle w:val="Listeafsnit"/>
        <w:numPr>
          <w:ilvl w:val="1"/>
          <w:numId w:val="9"/>
        </w:numPr>
        <w:rPr>
          <w:sz w:val="18"/>
          <w:szCs w:val="18"/>
        </w:rPr>
      </w:pPr>
      <w:proofErr w:type="spellStart"/>
      <w:r w:rsidRPr="00FE1B3F">
        <w:rPr>
          <w:sz w:val="18"/>
          <w:szCs w:val="18"/>
        </w:rPr>
        <w:t>Krea</w:t>
      </w:r>
      <w:proofErr w:type="spellEnd"/>
      <w:r w:rsidRPr="00FE1B3F">
        <w:rPr>
          <w:sz w:val="18"/>
          <w:szCs w:val="18"/>
        </w:rPr>
        <w:t>/musik/</w:t>
      </w:r>
      <w:proofErr w:type="spellStart"/>
      <w:r w:rsidRPr="00FE1B3F">
        <w:rPr>
          <w:sz w:val="18"/>
          <w:szCs w:val="18"/>
        </w:rPr>
        <w:t>messy</w:t>
      </w:r>
      <w:proofErr w:type="spellEnd"/>
      <w:r w:rsidRPr="00FE1B3F">
        <w:rPr>
          <w:sz w:val="18"/>
          <w:szCs w:val="18"/>
        </w:rPr>
        <w:t xml:space="preserve"> </w:t>
      </w:r>
      <w:proofErr w:type="spellStart"/>
      <w:r w:rsidRPr="00FE1B3F">
        <w:rPr>
          <w:sz w:val="18"/>
          <w:szCs w:val="18"/>
        </w:rPr>
        <w:t>church</w:t>
      </w:r>
      <w:proofErr w:type="spellEnd"/>
    </w:p>
    <w:p w14:paraId="498FA06E" w14:textId="77777777" w:rsidR="00F604BA" w:rsidRPr="00BC622A" w:rsidRDefault="00F604BA" w:rsidP="00F604BA">
      <w:pPr>
        <w:pStyle w:val="Listeafsnit"/>
        <w:ind w:left="1440"/>
        <w:rPr>
          <w:sz w:val="18"/>
          <w:szCs w:val="18"/>
        </w:rPr>
      </w:pPr>
    </w:p>
    <w:p w14:paraId="7E4BD67A" w14:textId="3C86378F" w:rsidR="00F47DFC" w:rsidRPr="00BC622A" w:rsidRDefault="00F47DFC" w:rsidP="00BB5D90">
      <w:pPr>
        <w:pStyle w:val="Listeafsnit"/>
        <w:numPr>
          <w:ilvl w:val="0"/>
          <w:numId w:val="9"/>
        </w:numPr>
        <w:rPr>
          <w:sz w:val="18"/>
          <w:szCs w:val="18"/>
        </w:rPr>
      </w:pPr>
      <w:r w:rsidRPr="00BC622A">
        <w:rPr>
          <w:sz w:val="18"/>
          <w:szCs w:val="18"/>
        </w:rPr>
        <w:t>Kommunikation</w:t>
      </w:r>
    </w:p>
    <w:p w14:paraId="6233EC13" w14:textId="77777777" w:rsidR="00C01275" w:rsidRPr="00BC622A" w:rsidRDefault="00C01275" w:rsidP="00C01275">
      <w:pPr>
        <w:pStyle w:val="Listeafsnit"/>
        <w:numPr>
          <w:ilvl w:val="1"/>
          <w:numId w:val="9"/>
        </w:numPr>
        <w:rPr>
          <w:sz w:val="18"/>
          <w:szCs w:val="18"/>
        </w:rPr>
      </w:pPr>
      <w:r w:rsidRPr="00BC622A">
        <w:rPr>
          <w:sz w:val="18"/>
          <w:szCs w:val="18"/>
        </w:rPr>
        <w:t>Kirken på SoMe. Kommunikation online, også i forhold til de unge (</w:t>
      </w:r>
      <w:proofErr w:type="spellStart"/>
      <w:r w:rsidRPr="00BC622A">
        <w:rPr>
          <w:sz w:val="18"/>
          <w:szCs w:val="18"/>
        </w:rPr>
        <w:t>teenklubben</w:t>
      </w:r>
      <w:proofErr w:type="spellEnd"/>
      <w:r w:rsidRPr="00BC622A">
        <w:rPr>
          <w:sz w:val="18"/>
          <w:szCs w:val="18"/>
        </w:rPr>
        <w:t xml:space="preserve"> ovenfor) på tværs af sogne/pastorater</w:t>
      </w:r>
    </w:p>
    <w:p w14:paraId="38EB7EB7" w14:textId="1201D70E" w:rsidR="007D1170" w:rsidRPr="00BC622A" w:rsidRDefault="007D1170" w:rsidP="007D1170">
      <w:pPr>
        <w:pStyle w:val="Listeafsnit"/>
        <w:numPr>
          <w:ilvl w:val="1"/>
          <w:numId w:val="9"/>
        </w:numPr>
        <w:rPr>
          <w:sz w:val="18"/>
          <w:szCs w:val="18"/>
        </w:rPr>
      </w:pPr>
      <w:r w:rsidRPr="00BC622A">
        <w:rPr>
          <w:sz w:val="18"/>
          <w:szCs w:val="18"/>
        </w:rPr>
        <w:t>Bruge digitale platforme</w:t>
      </w:r>
    </w:p>
    <w:p w14:paraId="0475DEA8" w14:textId="28CBF5EA" w:rsidR="007D1170" w:rsidRDefault="00C42C60" w:rsidP="00795DB7">
      <w:pPr>
        <w:pStyle w:val="Listeafsnit"/>
        <w:numPr>
          <w:ilvl w:val="1"/>
          <w:numId w:val="9"/>
        </w:numPr>
        <w:rPr>
          <w:sz w:val="18"/>
          <w:szCs w:val="18"/>
        </w:rPr>
      </w:pPr>
      <w:r w:rsidRPr="00BC622A">
        <w:rPr>
          <w:sz w:val="18"/>
          <w:szCs w:val="18"/>
        </w:rPr>
        <w:t>Kirkeavisen skal have en elektronisk overbygning</w:t>
      </w:r>
    </w:p>
    <w:p w14:paraId="1A0E2D3E" w14:textId="4D4063D3" w:rsidR="00B4150E" w:rsidRDefault="00DD2D51" w:rsidP="00B4150E">
      <w:pPr>
        <w:pStyle w:val="Listeafsnit"/>
        <w:numPr>
          <w:ilvl w:val="1"/>
          <w:numId w:val="9"/>
        </w:numPr>
        <w:rPr>
          <w:sz w:val="18"/>
          <w:szCs w:val="18"/>
        </w:rPr>
      </w:pPr>
      <w:r w:rsidRPr="00DD2D51">
        <w:rPr>
          <w:sz w:val="18"/>
          <w:szCs w:val="18"/>
        </w:rPr>
        <w:t>Gøre det naturligt at tale om kirke og kristendom</w:t>
      </w:r>
    </w:p>
    <w:p w14:paraId="2F5E0D8B" w14:textId="77777777" w:rsidR="00F604BA" w:rsidRDefault="00F604BA" w:rsidP="00F604BA">
      <w:pPr>
        <w:pStyle w:val="Listeafsnit"/>
        <w:ind w:left="1440"/>
        <w:rPr>
          <w:sz w:val="18"/>
          <w:szCs w:val="18"/>
        </w:rPr>
      </w:pPr>
    </w:p>
    <w:p w14:paraId="24962599" w14:textId="52954FED" w:rsidR="00B4150E" w:rsidRPr="00B4150E" w:rsidRDefault="00B4150E" w:rsidP="00B4150E">
      <w:pPr>
        <w:pStyle w:val="Listeafsnit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Gudstjenestepraksis</w:t>
      </w:r>
    </w:p>
    <w:p w14:paraId="54A74F9A" w14:textId="77777777" w:rsidR="00B4150E" w:rsidRPr="00B4150E" w:rsidRDefault="00B4150E" w:rsidP="00B4150E">
      <w:pPr>
        <w:pStyle w:val="Listeafsnit"/>
        <w:numPr>
          <w:ilvl w:val="1"/>
          <w:numId w:val="9"/>
        </w:numPr>
        <w:rPr>
          <w:sz w:val="18"/>
          <w:szCs w:val="18"/>
        </w:rPr>
      </w:pPr>
      <w:r w:rsidRPr="00B4150E">
        <w:rPr>
          <w:sz w:val="18"/>
          <w:szCs w:val="18"/>
        </w:rPr>
        <w:t>Få præsten ned på kirkegulvet under prædikenen</w:t>
      </w:r>
    </w:p>
    <w:p w14:paraId="310D635B" w14:textId="77777777" w:rsidR="00B4150E" w:rsidRDefault="00B4150E" w:rsidP="00B4150E">
      <w:pPr>
        <w:pStyle w:val="Listeafsnit"/>
        <w:numPr>
          <w:ilvl w:val="1"/>
          <w:numId w:val="10"/>
        </w:numPr>
        <w:rPr>
          <w:sz w:val="18"/>
          <w:szCs w:val="18"/>
        </w:rPr>
      </w:pPr>
      <w:r w:rsidRPr="00B4150E">
        <w:rPr>
          <w:sz w:val="18"/>
          <w:szCs w:val="18"/>
        </w:rPr>
        <w:t>Brug af kunst i kirken som formidling</w:t>
      </w:r>
      <w:r w:rsidRPr="00B4150E">
        <w:rPr>
          <w:sz w:val="18"/>
          <w:szCs w:val="18"/>
        </w:rPr>
        <w:t xml:space="preserve"> </w:t>
      </w:r>
    </w:p>
    <w:p w14:paraId="57E81255" w14:textId="71ADBBE0" w:rsidR="00B4150E" w:rsidRDefault="00B4150E" w:rsidP="00B4150E">
      <w:pPr>
        <w:pStyle w:val="Listeafsnit"/>
        <w:numPr>
          <w:ilvl w:val="1"/>
          <w:numId w:val="10"/>
        </w:numPr>
        <w:rPr>
          <w:sz w:val="18"/>
          <w:szCs w:val="18"/>
        </w:rPr>
      </w:pPr>
      <w:r w:rsidRPr="00B2146F">
        <w:rPr>
          <w:sz w:val="18"/>
          <w:szCs w:val="18"/>
        </w:rPr>
        <w:t>Saunagudstjenester</w:t>
      </w:r>
    </w:p>
    <w:p w14:paraId="6FA593A6" w14:textId="77777777" w:rsidR="00B4150E" w:rsidRPr="00BC622A" w:rsidRDefault="00B4150E" w:rsidP="00B4150E">
      <w:pPr>
        <w:pStyle w:val="Listeafsnit"/>
        <w:numPr>
          <w:ilvl w:val="1"/>
          <w:numId w:val="10"/>
        </w:numPr>
        <w:rPr>
          <w:sz w:val="18"/>
          <w:szCs w:val="18"/>
        </w:rPr>
      </w:pPr>
      <w:r w:rsidRPr="00BC622A">
        <w:rPr>
          <w:sz w:val="18"/>
          <w:szCs w:val="18"/>
        </w:rPr>
        <w:t>Musikken i kirken måtte gerne være mere rytmisk, måske med lovsange</w:t>
      </w:r>
    </w:p>
    <w:p w14:paraId="2B86B2EE" w14:textId="77777777" w:rsidR="00B4150E" w:rsidRDefault="00B4150E" w:rsidP="00B4150E">
      <w:pPr>
        <w:pStyle w:val="Listeafsnit"/>
        <w:numPr>
          <w:ilvl w:val="1"/>
          <w:numId w:val="10"/>
        </w:numPr>
        <w:rPr>
          <w:sz w:val="18"/>
          <w:szCs w:val="18"/>
        </w:rPr>
      </w:pPr>
      <w:r w:rsidRPr="00E7075E">
        <w:rPr>
          <w:sz w:val="18"/>
          <w:szCs w:val="18"/>
        </w:rPr>
        <w:t>Stilletid i kirken en gang om måneden med orgelspil, hvor man kan komme og gå som man vil</w:t>
      </w:r>
    </w:p>
    <w:p w14:paraId="4BC05C5A" w14:textId="7E4D3A21" w:rsidR="00B4150E" w:rsidRDefault="00BE019E" w:rsidP="00B4150E">
      <w:pPr>
        <w:pStyle w:val="Listeafsnit"/>
        <w:numPr>
          <w:ilvl w:val="1"/>
          <w:numId w:val="9"/>
        </w:numPr>
        <w:rPr>
          <w:sz w:val="18"/>
          <w:szCs w:val="18"/>
        </w:rPr>
      </w:pPr>
      <w:r w:rsidRPr="00BE019E">
        <w:rPr>
          <w:sz w:val="18"/>
          <w:szCs w:val="18"/>
        </w:rPr>
        <w:t>Erstatte højmesser/søndagsgudstjenester i pastoratet med hverdagsgudstjenester</w:t>
      </w:r>
    </w:p>
    <w:p w14:paraId="44EACAA4" w14:textId="77777777" w:rsidR="00F604BA" w:rsidRDefault="00F604BA" w:rsidP="00F604BA">
      <w:pPr>
        <w:pStyle w:val="Listeafsnit"/>
        <w:ind w:left="1440"/>
        <w:rPr>
          <w:sz w:val="18"/>
          <w:szCs w:val="18"/>
        </w:rPr>
      </w:pPr>
    </w:p>
    <w:p w14:paraId="7B3998E2" w14:textId="2E64E2C1" w:rsidR="00F47DFC" w:rsidRPr="00BC622A" w:rsidRDefault="00F47DFC" w:rsidP="00F47DFC">
      <w:pPr>
        <w:pStyle w:val="Listeafsnit"/>
        <w:numPr>
          <w:ilvl w:val="0"/>
          <w:numId w:val="10"/>
        </w:numPr>
        <w:rPr>
          <w:sz w:val="18"/>
          <w:szCs w:val="18"/>
        </w:rPr>
      </w:pPr>
      <w:r w:rsidRPr="00BC622A">
        <w:rPr>
          <w:sz w:val="18"/>
          <w:szCs w:val="18"/>
        </w:rPr>
        <w:t xml:space="preserve">Lokale særpræg </w:t>
      </w:r>
      <w:r w:rsidR="00AD3FBB" w:rsidRPr="00BC622A">
        <w:rPr>
          <w:sz w:val="18"/>
          <w:szCs w:val="18"/>
        </w:rPr>
        <w:t>på kirkerne</w:t>
      </w:r>
    </w:p>
    <w:p w14:paraId="07120283" w14:textId="77777777" w:rsidR="00BE019E" w:rsidRPr="00795DB7" w:rsidRDefault="00BE019E" w:rsidP="00BE019E">
      <w:pPr>
        <w:pStyle w:val="Listeafsnit"/>
        <w:numPr>
          <w:ilvl w:val="1"/>
          <w:numId w:val="10"/>
        </w:numPr>
        <w:rPr>
          <w:sz w:val="18"/>
          <w:szCs w:val="18"/>
        </w:rPr>
      </w:pPr>
      <w:r w:rsidRPr="00BE019E">
        <w:rPr>
          <w:sz w:val="18"/>
          <w:szCs w:val="18"/>
        </w:rPr>
        <w:t>Give de små kirker deres egen særlige profil med øget tilgængelighed</w:t>
      </w:r>
    </w:p>
    <w:p w14:paraId="03BFE06A" w14:textId="452D9CA6" w:rsidR="006E7898" w:rsidRPr="00BC622A" w:rsidRDefault="00195632" w:rsidP="00681A17">
      <w:pPr>
        <w:pStyle w:val="Listeafsnit"/>
        <w:numPr>
          <w:ilvl w:val="1"/>
          <w:numId w:val="10"/>
        </w:numPr>
        <w:rPr>
          <w:sz w:val="18"/>
          <w:szCs w:val="18"/>
        </w:rPr>
      </w:pPr>
      <w:r w:rsidRPr="00BC622A">
        <w:rPr>
          <w:sz w:val="18"/>
          <w:szCs w:val="18"/>
        </w:rPr>
        <w:t>Samarbejde med flere lokale foreninger</w:t>
      </w:r>
    </w:p>
    <w:p w14:paraId="10971C20" w14:textId="77777777" w:rsidR="00186EB3" w:rsidRDefault="00186EB3" w:rsidP="00186EB3">
      <w:pPr>
        <w:pStyle w:val="Listeafsnit"/>
        <w:numPr>
          <w:ilvl w:val="1"/>
          <w:numId w:val="10"/>
        </w:numPr>
        <w:rPr>
          <w:sz w:val="18"/>
          <w:szCs w:val="18"/>
        </w:rPr>
      </w:pPr>
      <w:r w:rsidRPr="00CC655B">
        <w:rPr>
          <w:sz w:val="18"/>
          <w:szCs w:val="18"/>
        </w:rPr>
        <w:t>Samle folk, hvor det giver mening – også uden for kirkebygningen</w:t>
      </w:r>
    </w:p>
    <w:p w14:paraId="2DD824DD" w14:textId="089D8EAF" w:rsidR="006D392D" w:rsidRPr="006D392D" w:rsidRDefault="006D392D" w:rsidP="006D392D">
      <w:pPr>
        <w:pStyle w:val="Listeafsnit"/>
        <w:numPr>
          <w:ilvl w:val="1"/>
          <w:numId w:val="10"/>
        </w:numPr>
        <w:rPr>
          <w:sz w:val="18"/>
          <w:szCs w:val="18"/>
        </w:rPr>
      </w:pPr>
      <w:r w:rsidRPr="00082DD3">
        <w:rPr>
          <w:sz w:val="18"/>
          <w:szCs w:val="18"/>
        </w:rPr>
        <w:t xml:space="preserve">Aktivering af mennesker i flere aldre og livssituationer, </w:t>
      </w:r>
      <w:proofErr w:type="spellStart"/>
      <w:r w:rsidRPr="00082DD3">
        <w:rPr>
          <w:sz w:val="18"/>
          <w:szCs w:val="18"/>
        </w:rPr>
        <w:t>evt</w:t>
      </w:r>
      <w:proofErr w:type="spellEnd"/>
      <w:r w:rsidRPr="00082DD3">
        <w:rPr>
          <w:sz w:val="18"/>
          <w:szCs w:val="18"/>
        </w:rPr>
        <w:t xml:space="preserve"> tværgående</w:t>
      </w:r>
    </w:p>
    <w:p w14:paraId="657D1DEA" w14:textId="15DC3979" w:rsidR="000C0056" w:rsidRDefault="000C0056" w:rsidP="00795DB7">
      <w:pPr>
        <w:pStyle w:val="Listeafsnit"/>
        <w:numPr>
          <w:ilvl w:val="1"/>
          <w:numId w:val="10"/>
        </w:numPr>
        <w:rPr>
          <w:sz w:val="18"/>
          <w:szCs w:val="18"/>
        </w:rPr>
      </w:pPr>
      <w:r w:rsidRPr="00BC622A">
        <w:rPr>
          <w:sz w:val="18"/>
          <w:szCs w:val="18"/>
        </w:rPr>
        <w:t>Bruge ressourcerne for dem, der har behovet, frem for til dem, der ikke har tid</w:t>
      </w:r>
    </w:p>
    <w:p w14:paraId="25B62AFB" w14:textId="5A9099F3" w:rsidR="00EC4BF7" w:rsidRDefault="00EC4BF7" w:rsidP="00795DB7">
      <w:pPr>
        <w:pStyle w:val="Listeafsnit"/>
        <w:numPr>
          <w:ilvl w:val="1"/>
          <w:numId w:val="10"/>
        </w:numPr>
        <w:rPr>
          <w:sz w:val="18"/>
          <w:szCs w:val="18"/>
        </w:rPr>
      </w:pPr>
      <w:r w:rsidRPr="00EC4BF7">
        <w:rPr>
          <w:sz w:val="18"/>
          <w:szCs w:val="18"/>
        </w:rPr>
        <w:t>Kirken som sted for ro og nærvær</w:t>
      </w:r>
    </w:p>
    <w:p w14:paraId="4950EE5F" w14:textId="40D59B56" w:rsidR="008314B8" w:rsidRDefault="008314B8" w:rsidP="00795DB7">
      <w:pPr>
        <w:pStyle w:val="Listeafsnit"/>
        <w:numPr>
          <w:ilvl w:val="1"/>
          <w:numId w:val="10"/>
        </w:numPr>
        <w:rPr>
          <w:sz w:val="18"/>
          <w:szCs w:val="18"/>
        </w:rPr>
      </w:pPr>
      <w:r w:rsidRPr="00BC622A">
        <w:rPr>
          <w:sz w:val="18"/>
          <w:szCs w:val="18"/>
        </w:rPr>
        <w:t>Fælles pilgrimsvandring</w:t>
      </w:r>
    </w:p>
    <w:p w14:paraId="54C3FFF9" w14:textId="77777777" w:rsidR="000026ED" w:rsidRPr="000026ED" w:rsidRDefault="000026ED" w:rsidP="000026ED">
      <w:pPr>
        <w:pStyle w:val="Listeafsnit"/>
        <w:numPr>
          <w:ilvl w:val="1"/>
          <w:numId w:val="10"/>
        </w:numPr>
        <w:rPr>
          <w:sz w:val="18"/>
          <w:szCs w:val="18"/>
        </w:rPr>
      </w:pPr>
      <w:r w:rsidRPr="000026ED">
        <w:rPr>
          <w:sz w:val="18"/>
          <w:szCs w:val="18"/>
        </w:rPr>
        <w:t>Tiltrække folk til kirken som fælles sted for lokalsamfundet i Veggerby</w:t>
      </w:r>
    </w:p>
    <w:p w14:paraId="30635E59" w14:textId="7E3FC606" w:rsidR="000026ED" w:rsidRDefault="000026ED" w:rsidP="000026ED">
      <w:pPr>
        <w:pStyle w:val="Listeafsnit"/>
        <w:numPr>
          <w:ilvl w:val="1"/>
          <w:numId w:val="10"/>
        </w:numPr>
        <w:rPr>
          <w:sz w:val="18"/>
          <w:szCs w:val="18"/>
        </w:rPr>
      </w:pPr>
      <w:r w:rsidRPr="000026ED">
        <w:rPr>
          <w:sz w:val="18"/>
          <w:szCs w:val="18"/>
        </w:rPr>
        <w:t>Udnyttelse af kirkelunden til arrangementer, udvidelse med bygning, som muliggør helårsarrangementer</w:t>
      </w:r>
    </w:p>
    <w:p w14:paraId="2A82AD21" w14:textId="01054D34" w:rsidR="0037354D" w:rsidRDefault="0037354D" w:rsidP="000026ED">
      <w:pPr>
        <w:pStyle w:val="Listeafsnit"/>
        <w:numPr>
          <w:ilvl w:val="1"/>
          <w:numId w:val="10"/>
        </w:numPr>
        <w:rPr>
          <w:sz w:val="18"/>
          <w:szCs w:val="18"/>
        </w:rPr>
      </w:pPr>
      <w:r w:rsidRPr="0037354D">
        <w:rPr>
          <w:sz w:val="18"/>
          <w:szCs w:val="18"/>
        </w:rPr>
        <w:t>Kirkebænke ud af kirken</w:t>
      </w:r>
      <w:r w:rsidR="00472C09">
        <w:rPr>
          <w:sz w:val="18"/>
          <w:szCs w:val="18"/>
        </w:rPr>
        <w:t xml:space="preserve"> </w:t>
      </w:r>
      <w:r w:rsidR="00DD2D51">
        <w:rPr>
          <w:sz w:val="18"/>
          <w:szCs w:val="18"/>
        </w:rPr>
        <w:t>eller</w:t>
      </w:r>
      <w:r w:rsidR="00472C09">
        <w:rPr>
          <w:sz w:val="18"/>
          <w:szCs w:val="18"/>
        </w:rPr>
        <w:t xml:space="preserve"> flytbare kirkebænke</w:t>
      </w:r>
    </w:p>
    <w:p w14:paraId="5F70128F" w14:textId="35A9C4CA" w:rsidR="00846402" w:rsidRDefault="00846402" w:rsidP="00846402">
      <w:pPr>
        <w:pStyle w:val="Listeafsnit"/>
        <w:numPr>
          <w:ilvl w:val="1"/>
          <w:numId w:val="10"/>
        </w:numPr>
        <w:rPr>
          <w:sz w:val="18"/>
          <w:szCs w:val="18"/>
        </w:rPr>
      </w:pPr>
      <w:r w:rsidRPr="00846402">
        <w:rPr>
          <w:sz w:val="18"/>
          <w:szCs w:val="18"/>
        </w:rPr>
        <w:t>Lejlighedskirker</w:t>
      </w:r>
    </w:p>
    <w:p w14:paraId="37DB6D4E" w14:textId="77777777" w:rsidR="00F604BA" w:rsidRDefault="00F604BA" w:rsidP="00F604BA">
      <w:pPr>
        <w:pStyle w:val="Listeafsnit"/>
        <w:ind w:left="1440"/>
        <w:rPr>
          <w:sz w:val="18"/>
          <w:szCs w:val="18"/>
        </w:rPr>
      </w:pPr>
    </w:p>
    <w:p w14:paraId="5FC43ED6" w14:textId="7AFEAAE6" w:rsidR="00FA6B55" w:rsidRPr="00BC622A" w:rsidRDefault="00FA6B55" w:rsidP="00C42C60">
      <w:pPr>
        <w:pStyle w:val="Listeafsnit"/>
        <w:numPr>
          <w:ilvl w:val="0"/>
          <w:numId w:val="10"/>
        </w:numPr>
        <w:rPr>
          <w:sz w:val="18"/>
          <w:szCs w:val="18"/>
        </w:rPr>
      </w:pPr>
      <w:r w:rsidRPr="00BC622A">
        <w:rPr>
          <w:sz w:val="18"/>
          <w:szCs w:val="18"/>
        </w:rPr>
        <w:t>Fælles kirke</w:t>
      </w:r>
    </w:p>
    <w:p w14:paraId="50792FF0" w14:textId="77777777" w:rsidR="00FA6B55" w:rsidRPr="00BC622A" w:rsidRDefault="00FA6B55" w:rsidP="00FA6B55">
      <w:pPr>
        <w:pStyle w:val="Listeafsnit"/>
        <w:numPr>
          <w:ilvl w:val="1"/>
          <w:numId w:val="10"/>
        </w:numPr>
        <w:rPr>
          <w:sz w:val="18"/>
          <w:szCs w:val="18"/>
        </w:rPr>
      </w:pPr>
      <w:r w:rsidRPr="00BC622A">
        <w:rPr>
          <w:sz w:val="18"/>
          <w:szCs w:val="18"/>
        </w:rPr>
        <w:t xml:space="preserve">Sommergudstjenester på skift i sommerperioden som fælles tilbud for mange sogne, kombineret med pølsevogn </w:t>
      </w:r>
      <w:r w:rsidRPr="00BC622A">
        <w:rPr>
          <w:sz w:val="18"/>
          <w:szCs w:val="18"/>
        </w:rPr>
        <w:t></w:t>
      </w:r>
    </w:p>
    <w:p w14:paraId="2C77DC9B" w14:textId="77777777" w:rsidR="00FA6B55" w:rsidRDefault="00FA6B55" w:rsidP="00FA6B55">
      <w:pPr>
        <w:pStyle w:val="Listeafsnit"/>
        <w:numPr>
          <w:ilvl w:val="1"/>
          <w:numId w:val="10"/>
        </w:numPr>
        <w:rPr>
          <w:sz w:val="18"/>
          <w:szCs w:val="18"/>
        </w:rPr>
      </w:pPr>
      <w:r w:rsidRPr="00BC622A">
        <w:rPr>
          <w:sz w:val="18"/>
          <w:szCs w:val="18"/>
        </w:rPr>
        <w:t>Åbne arrangementer med fortælling om kirker og kirkegårde</w:t>
      </w:r>
    </w:p>
    <w:p w14:paraId="0D1C5DF1" w14:textId="36E073A1" w:rsidR="002E7F13" w:rsidRPr="00BC622A" w:rsidRDefault="002E7F13" w:rsidP="00FA6B55">
      <w:pPr>
        <w:pStyle w:val="Listeafsnit"/>
        <w:numPr>
          <w:ilvl w:val="1"/>
          <w:numId w:val="10"/>
        </w:numPr>
        <w:rPr>
          <w:sz w:val="18"/>
          <w:szCs w:val="18"/>
        </w:rPr>
      </w:pPr>
      <w:r w:rsidRPr="002E7F13">
        <w:rPr>
          <w:sz w:val="18"/>
          <w:szCs w:val="18"/>
        </w:rPr>
        <w:t>Sommergudstjenesteekskursioner med fælles kørsel</w:t>
      </w:r>
    </w:p>
    <w:p w14:paraId="5D740610" w14:textId="5B3E3BB7" w:rsidR="00FA6B55" w:rsidRDefault="00681A17" w:rsidP="00795DB7">
      <w:pPr>
        <w:pStyle w:val="Listeafsnit"/>
        <w:numPr>
          <w:ilvl w:val="1"/>
          <w:numId w:val="10"/>
        </w:numPr>
        <w:rPr>
          <w:sz w:val="18"/>
          <w:szCs w:val="18"/>
        </w:rPr>
      </w:pPr>
      <w:r w:rsidRPr="00BC622A">
        <w:rPr>
          <w:sz w:val="18"/>
          <w:szCs w:val="18"/>
        </w:rPr>
        <w:t>F.eks. Babysalmesang på tværs af sogne</w:t>
      </w:r>
    </w:p>
    <w:p w14:paraId="48E70702" w14:textId="199180E0" w:rsidR="00830921" w:rsidRDefault="00830921" w:rsidP="00795DB7">
      <w:pPr>
        <w:pStyle w:val="Listeafsnit"/>
        <w:numPr>
          <w:ilvl w:val="1"/>
          <w:numId w:val="10"/>
        </w:numPr>
        <w:rPr>
          <w:sz w:val="18"/>
          <w:szCs w:val="18"/>
        </w:rPr>
      </w:pPr>
      <w:r w:rsidRPr="00830921">
        <w:rPr>
          <w:sz w:val="18"/>
          <w:szCs w:val="18"/>
        </w:rPr>
        <w:t>Personalekompetencer i spil på tværs af sogne, hvor kvoterne er små</w:t>
      </w:r>
    </w:p>
    <w:p w14:paraId="27E125E0" w14:textId="2E27F9CD" w:rsidR="00F604BA" w:rsidRDefault="00F604BA" w:rsidP="00795DB7">
      <w:pPr>
        <w:pStyle w:val="Listeafsnit"/>
        <w:numPr>
          <w:ilvl w:val="1"/>
          <w:numId w:val="10"/>
        </w:numPr>
        <w:rPr>
          <w:sz w:val="18"/>
          <w:szCs w:val="18"/>
        </w:rPr>
      </w:pPr>
      <w:r w:rsidRPr="00F604BA">
        <w:rPr>
          <w:sz w:val="18"/>
          <w:szCs w:val="18"/>
        </w:rPr>
        <w:t>Koordinering/samarbejde på tværs af menighedsråd, fælles opgaveløsning</w:t>
      </w:r>
    </w:p>
    <w:p w14:paraId="0A2494B3" w14:textId="25227EFE" w:rsidR="00123B64" w:rsidRDefault="00123B64" w:rsidP="00795DB7">
      <w:pPr>
        <w:pStyle w:val="Listeafsnit"/>
        <w:numPr>
          <w:ilvl w:val="1"/>
          <w:numId w:val="10"/>
        </w:numPr>
        <w:rPr>
          <w:sz w:val="18"/>
          <w:szCs w:val="18"/>
        </w:rPr>
      </w:pPr>
      <w:proofErr w:type="spellStart"/>
      <w:r w:rsidRPr="00123B64">
        <w:rPr>
          <w:sz w:val="18"/>
          <w:szCs w:val="18"/>
        </w:rPr>
        <w:t>Repaircafe</w:t>
      </w:r>
      <w:proofErr w:type="spellEnd"/>
      <w:r w:rsidRPr="00123B64">
        <w:rPr>
          <w:sz w:val="18"/>
          <w:szCs w:val="18"/>
        </w:rPr>
        <w:t xml:space="preserve"> i kirken</w:t>
      </w:r>
    </w:p>
    <w:p w14:paraId="43883F2E" w14:textId="226F4090" w:rsidR="00922DE5" w:rsidRDefault="00922DE5" w:rsidP="00795DB7">
      <w:pPr>
        <w:pStyle w:val="Listeafsnit"/>
        <w:numPr>
          <w:ilvl w:val="1"/>
          <w:numId w:val="10"/>
        </w:numPr>
        <w:rPr>
          <w:sz w:val="18"/>
          <w:szCs w:val="18"/>
        </w:rPr>
      </w:pPr>
      <w:r w:rsidRPr="00922DE5">
        <w:rPr>
          <w:sz w:val="18"/>
          <w:szCs w:val="18"/>
        </w:rPr>
        <w:t>Større sammenhæng i pastoratet, så folk også kommer ud i de små kirker</w:t>
      </w:r>
    </w:p>
    <w:p w14:paraId="297AE3E3" w14:textId="5C30834D" w:rsidR="006914B1" w:rsidRDefault="006914B1" w:rsidP="00795DB7">
      <w:pPr>
        <w:pStyle w:val="Listeafsnit"/>
        <w:numPr>
          <w:ilvl w:val="1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Kirkekørsel</w:t>
      </w:r>
    </w:p>
    <w:p w14:paraId="2F6D04B6" w14:textId="1C8E76E0" w:rsidR="00AA3D53" w:rsidRDefault="00AA3D53" w:rsidP="00795DB7">
      <w:pPr>
        <w:pStyle w:val="Listeafsnit"/>
        <w:numPr>
          <w:ilvl w:val="1"/>
          <w:numId w:val="10"/>
        </w:numPr>
        <w:rPr>
          <w:sz w:val="18"/>
          <w:szCs w:val="18"/>
        </w:rPr>
      </w:pPr>
      <w:r w:rsidRPr="00AA3D53">
        <w:rPr>
          <w:sz w:val="18"/>
          <w:szCs w:val="18"/>
        </w:rPr>
        <w:t>Få flere frivillige i kirken</w:t>
      </w:r>
    </w:p>
    <w:p w14:paraId="12FEE5ED" w14:textId="120BC201" w:rsidR="00FE1B3F" w:rsidRDefault="00FE1B3F" w:rsidP="00795DB7">
      <w:pPr>
        <w:pStyle w:val="Listeafsnit"/>
        <w:numPr>
          <w:ilvl w:val="1"/>
          <w:numId w:val="10"/>
        </w:numPr>
        <w:rPr>
          <w:sz w:val="18"/>
          <w:szCs w:val="18"/>
        </w:rPr>
      </w:pPr>
      <w:r w:rsidRPr="00FE1B3F">
        <w:rPr>
          <w:sz w:val="18"/>
          <w:szCs w:val="18"/>
        </w:rPr>
        <w:t>Provstibus/ skurvogn/trailer</w:t>
      </w:r>
    </w:p>
    <w:p w14:paraId="01CFBCA0" w14:textId="77777777" w:rsidR="00F604BA" w:rsidRPr="00846402" w:rsidRDefault="00F604BA" w:rsidP="00F604BA">
      <w:pPr>
        <w:pStyle w:val="Listeafsnit"/>
        <w:numPr>
          <w:ilvl w:val="1"/>
          <w:numId w:val="10"/>
        </w:numPr>
        <w:rPr>
          <w:sz w:val="18"/>
          <w:szCs w:val="18"/>
        </w:rPr>
      </w:pPr>
      <w:proofErr w:type="spellStart"/>
      <w:r w:rsidRPr="00F604BA">
        <w:rPr>
          <w:sz w:val="18"/>
          <w:szCs w:val="18"/>
        </w:rPr>
        <w:t>Churchcrawling</w:t>
      </w:r>
      <w:proofErr w:type="spellEnd"/>
      <w:r w:rsidRPr="00F604BA">
        <w:rPr>
          <w:sz w:val="18"/>
          <w:szCs w:val="18"/>
        </w:rPr>
        <w:t xml:space="preserve"> med fremhævelse af lokale profiler</w:t>
      </w:r>
    </w:p>
    <w:p w14:paraId="48CB6C4D" w14:textId="77777777" w:rsidR="00BE019E" w:rsidRPr="00F604BA" w:rsidRDefault="00BE019E" w:rsidP="00F604BA">
      <w:pPr>
        <w:rPr>
          <w:sz w:val="18"/>
          <w:szCs w:val="18"/>
        </w:rPr>
      </w:pPr>
    </w:p>
    <w:p w14:paraId="634A8606" w14:textId="3FFC4ED7" w:rsidR="00EF44B2" w:rsidRPr="00E60212" w:rsidRDefault="006F7B40" w:rsidP="00E60212">
      <w:pPr>
        <w:pStyle w:val="Listeafsnit"/>
        <w:numPr>
          <w:ilvl w:val="0"/>
          <w:numId w:val="10"/>
        </w:numPr>
        <w:rPr>
          <w:sz w:val="18"/>
          <w:szCs w:val="18"/>
        </w:rPr>
      </w:pPr>
      <w:r w:rsidRPr="00E60212">
        <w:rPr>
          <w:sz w:val="18"/>
          <w:szCs w:val="18"/>
        </w:rPr>
        <w:t xml:space="preserve">Kirkegården som </w:t>
      </w:r>
      <w:r w:rsidR="00E60212">
        <w:rPr>
          <w:sz w:val="18"/>
          <w:szCs w:val="18"/>
        </w:rPr>
        <w:t>mødested</w:t>
      </w:r>
    </w:p>
    <w:p w14:paraId="23478F1B" w14:textId="77777777" w:rsidR="00E60212" w:rsidRPr="00BC622A" w:rsidRDefault="00E60212" w:rsidP="00E60212">
      <w:pPr>
        <w:pStyle w:val="Listeafsnit"/>
        <w:numPr>
          <w:ilvl w:val="1"/>
          <w:numId w:val="10"/>
        </w:numPr>
        <w:rPr>
          <w:sz w:val="18"/>
          <w:szCs w:val="18"/>
        </w:rPr>
      </w:pPr>
      <w:r w:rsidRPr="00BC622A">
        <w:rPr>
          <w:sz w:val="18"/>
          <w:szCs w:val="18"/>
        </w:rPr>
        <w:t>Flere i fællesskabet, gerne med kreativitet på kirkegården; georginestafet, engleproduktion under ledelse af ældre</w:t>
      </w:r>
    </w:p>
    <w:p w14:paraId="3C978013" w14:textId="77777777" w:rsidR="00E60212" w:rsidRPr="00E60212" w:rsidRDefault="00E60212" w:rsidP="00E60212">
      <w:pPr>
        <w:pStyle w:val="Listeafsnit"/>
        <w:numPr>
          <w:ilvl w:val="1"/>
          <w:numId w:val="10"/>
        </w:numPr>
        <w:rPr>
          <w:sz w:val="18"/>
          <w:szCs w:val="18"/>
        </w:rPr>
      </w:pPr>
      <w:r w:rsidRPr="00E60212">
        <w:rPr>
          <w:sz w:val="18"/>
          <w:szCs w:val="18"/>
        </w:rPr>
        <w:t>Kontakt mellem kirkegården og skolen, tilbud om projekter</w:t>
      </w:r>
    </w:p>
    <w:p w14:paraId="772CFC15" w14:textId="500C5BF9" w:rsidR="00611A80" w:rsidRDefault="008314B8" w:rsidP="00611A80">
      <w:pPr>
        <w:pStyle w:val="Listeafsnit"/>
        <w:numPr>
          <w:ilvl w:val="1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K</w:t>
      </w:r>
      <w:r w:rsidR="00611A80" w:rsidRPr="00BC622A">
        <w:rPr>
          <w:sz w:val="18"/>
          <w:szCs w:val="18"/>
        </w:rPr>
        <w:t>irkebier og kaffe på kirkegården</w:t>
      </w:r>
    </w:p>
    <w:p w14:paraId="5750E1F9" w14:textId="77777777" w:rsidR="006F7B40" w:rsidRPr="00BC622A" w:rsidRDefault="006F7B40" w:rsidP="00BE48A8">
      <w:pPr>
        <w:rPr>
          <w:sz w:val="18"/>
          <w:szCs w:val="18"/>
        </w:rPr>
      </w:pPr>
    </w:p>
    <w:p w14:paraId="4C28921F" w14:textId="77777777" w:rsidR="00797FCC" w:rsidRPr="00BC622A" w:rsidRDefault="00797FCC" w:rsidP="00797FCC">
      <w:pPr>
        <w:pStyle w:val="Listeafsnit"/>
        <w:numPr>
          <w:ilvl w:val="0"/>
          <w:numId w:val="10"/>
        </w:numPr>
        <w:rPr>
          <w:sz w:val="18"/>
          <w:szCs w:val="18"/>
        </w:rPr>
      </w:pPr>
      <w:r w:rsidRPr="00BC622A">
        <w:rPr>
          <w:sz w:val="18"/>
          <w:szCs w:val="18"/>
        </w:rPr>
        <w:lastRenderedPageBreak/>
        <w:t>Kø til menighedsrådet!</w:t>
      </w:r>
    </w:p>
    <w:p w14:paraId="6C5B9027" w14:textId="77777777" w:rsidR="002B3251" w:rsidRDefault="002B3251" w:rsidP="002E43D6"/>
    <w:p w14:paraId="5398E055" w14:textId="01A73EED" w:rsidR="002B3251" w:rsidRDefault="00CA1B0B" w:rsidP="00CA1B0B">
      <w:pPr>
        <w:pStyle w:val="Listeafsnit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 xml:space="preserve">Idéer til </w:t>
      </w:r>
      <w:r w:rsidR="00460E84">
        <w:rPr>
          <w:sz w:val="18"/>
          <w:szCs w:val="18"/>
        </w:rPr>
        <w:t>lokalt brug uden for projektet</w:t>
      </w:r>
    </w:p>
    <w:p w14:paraId="4FB1BEF1" w14:textId="77777777" w:rsidR="00460E84" w:rsidRPr="00460E84" w:rsidRDefault="00460E84" w:rsidP="00460E84">
      <w:pPr>
        <w:pStyle w:val="Listeafsnit"/>
        <w:numPr>
          <w:ilvl w:val="1"/>
          <w:numId w:val="10"/>
        </w:numPr>
        <w:rPr>
          <w:sz w:val="18"/>
          <w:szCs w:val="18"/>
        </w:rPr>
      </w:pPr>
      <w:r w:rsidRPr="00460E84">
        <w:rPr>
          <w:sz w:val="18"/>
          <w:szCs w:val="18"/>
        </w:rPr>
        <w:t xml:space="preserve">Forklaringsgudstjenester </w:t>
      </w:r>
    </w:p>
    <w:p w14:paraId="10645655" w14:textId="77777777" w:rsidR="005A5781" w:rsidRDefault="005A5781" w:rsidP="005A5781">
      <w:pPr>
        <w:pStyle w:val="Listeafsnit"/>
        <w:numPr>
          <w:ilvl w:val="1"/>
          <w:numId w:val="10"/>
        </w:numPr>
        <w:rPr>
          <w:sz w:val="18"/>
          <w:szCs w:val="18"/>
        </w:rPr>
      </w:pPr>
      <w:r w:rsidRPr="005A5781">
        <w:rPr>
          <w:sz w:val="18"/>
          <w:szCs w:val="18"/>
        </w:rPr>
        <w:t>To grupper til efterfølgende kirkekaffe, en til prædikensamtale og en til smalltalk</w:t>
      </w:r>
    </w:p>
    <w:p w14:paraId="48D7AF28" w14:textId="2D214CC8" w:rsidR="00A721E3" w:rsidRDefault="00A721E3" w:rsidP="005A5781">
      <w:pPr>
        <w:pStyle w:val="Listeafsnit"/>
        <w:numPr>
          <w:ilvl w:val="1"/>
          <w:numId w:val="10"/>
        </w:numPr>
        <w:rPr>
          <w:sz w:val="18"/>
          <w:szCs w:val="18"/>
        </w:rPr>
      </w:pPr>
      <w:r w:rsidRPr="00A721E3">
        <w:rPr>
          <w:sz w:val="18"/>
          <w:szCs w:val="18"/>
        </w:rPr>
        <w:t>Drop-in dåb og –bryllup, drive-in gudstjenester</w:t>
      </w:r>
    </w:p>
    <w:p w14:paraId="7B99EC3D" w14:textId="1DBF3D57" w:rsidR="00343CEF" w:rsidRDefault="00343CEF" w:rsidP="005A5781">
      <w:pPr>
        <w:pStyle w:val="Listeafsnit"/>
        <w:numPr>
          <w:ilvl w:val="1"/>
          <w:numId w:val="10"/>
        </w:numPr>
        <w:rPr>
          <w:sz w:val="18"/>
          <w:szCs w:val="18"/>
        </w:rPr>
      </w:pPr>
      <w:r w:rsidRPr="00343CEF">
        <w:rPr>
          <w:sz w:val="18"/>
          <w:szCs w:val="18"/>
        </w:rPr>
        <w:t>Rive den gamle kirke i Støvring ned og få en, der passer i størrelsen</w:t>
      </w:r>
    </w:p>
    <w:p w14:paraId="6E3CCFF5" w14:textId="3558D722" w:rsidR="00846402" w:rsidRPr="00795DB7" w:rsidRDefault="00846402" w:rsidP="005A5781">
      <w:pPr>
        <w:pStyle w:val="Listeafsnit"/>
        <w:numPr>
          <w:ilvl w:val="1"/>
          <w:numId w:val="10"/>
        </w:numPr>
        <w:rPr>
          <w:sz w:val="18"/>
          <w:szCs w:val="18"/>
        </w:rPr>
      </w:pPr>
      <w:r w:rsidRPr="00846402">
        <w:rPr>
          <w:sz w:val="18"/>
          <w:szCs w:val="18"/>
        </w:rPr>
        <w:t>Fælles kirkehøjskole i region øst</w:t>
      </w:r>
    </w:p>
    <w:p w14:paraId="2CC96C5A" w14:textId="77777777" w:rsidR="00460E84" w:rsidRPr="00460E84" w:rsidRDefault="00460E84" w:rsidP="00460E84">
      <w:pPr>
        <w:rPr>
          <w:sz w:val="18"/>
          <w:szCs w:val="18"/>
        </w:rPr>
      </w:pPr>
    </w:p>
    <w:p w14:paraId="156F2B6D" w14:textId="3D3617DF" w:rsidR="00460E84" w:rsidRPr="00BC622A" w:rsidRDefault="00460E84" w:rsidP="00460E84">
      <w:pPr>
        <w:pStyle w:val="Listeafsnit"/>
        <w:numPr>
          <w:ilvl w:val="0"/>
          <w:numId w:val="10"/>
        </w:numPr>
        <w:rPr>
          <w:sz w:val="18"/>
          <w:szCs w:val="18"/>
        </w:rPr>
      </w:pPr>
      <w:r w:rsidRPr="00BC622A">
        <w:rPr>
          <w:sz w:val="18"/>
          <w:szCs w:val="18"/>
        </w:rPr>
        <w:t>Idéer til provstiudvalget</w:t>
      </w:r>
      <w:r w:rsidR="000563F7">
        <w:rPr>
          <w:sz w:val="18"/>
          <w:szCs w:val="18"/>
        </w:rPr>
        <w:t>, stift eller øvrige kirkemyndigheder</w:t>
      </w:r>
    </w:p>
    <w:p w14:paraId="64E1A5E6" w14:textId="77777777" w:rsidR="00460E84" w:rsidRDefault="00460E84" w:rsidP="00460E84">
      <w:pPr>
        <w:pStyle w:val="Listeafsnit"/>
        <w:numPr>
          <w:ilvl w:val="1"/>
          <w:numId w:val="10"/>
        </w:numPr>
        <w:rPr>
          <w:sz w:val="18"/>
          <w:szCs w:val="18"/>
        </w:rPr>
      </w:pPr>
      <w:r w:rsidRPr="00BC622A">
        <w:rPr>
          <w:sz w:val="18"/>
          <w:szCs w:val="18"/>
        </w:rPr>
        <w:t>Lette rådet for tunge og bureaukratiske processer</w:t>
      </w:r>
    </w:p>
    <w:p w14:paraId="3C36D4D2" w14:textId="032C258B" w:rsidR="000563F7" w:rsidRDefault="000563F7" w:rsidP="00460E84">
      <w:pPr>
        <w:pStyle w:val="Listeafsnit"/>
        <w:numPr>
          <w:ilvl w:val="1"/>
          <w:numId w:val="10"/>
        </w:numPr>
        <w:rPr>
          <w:sz w:val="18"/>
          <w:szCs w:val="18"/>
        </w:rPr>
      </w:pPr>
      <w:r w:rsidRPr="000563F7">
        <w:rPr>
          <w:sz w:val="18"/>
          <w:szCs w:val="18"/>
        </w:rPr>
        <w:t>Bedre økonomi og større åbenhed for ændringer</w:t>
      </w:r>
    </w:p>
    <w:p w14:paraId="6A053AD8" w14:textId="25590743" w:rsidR="00FA7BD0" w:rsidRDefault="00FA7BD0" w:rsidP="00460E84">
      <w:pPr>
        <w:pStyle w:val="Listeafsnit"/>
        <w:numPr>
          <w:ilvl w:val="1"/>
          <w:numId w:val="10"/>
        </w:numPr>
        <w:rPr>
          <w:sz w:val="18"/>
          <w:szCs w:val="18"/>
        </w:rPr>
      </w:pPr>
      <w:r w:rsidRPr="00FA7BD0">
        <w:rPr>
          <w:sz w:val="18"/>
          <w:szCs w:val="18"/>
        </w:rPr>
        <w:t>Fælles indkøb og aftaler; besparelse og rationalisering</w:t>
      </w:r>
    </w:p>
    <w:p w14:paraId="237CE87B" w14:textId="77777777" w:rsidR="00CA1B0B" w:rsidRPr="00CC655B" w:rsidRDefault="00CA1B0B" w:rsidP="002B3251">
      <w:pPr>
        <w:rPr>
          <w:sz w:val="18"/>
          <w:szCs w:val="18"/>
        </w:rPr>
      </w:pPr>
    </w:p>
    <w:p w14:paraId="7051280B" w14:textId="77777777" w:rsidR="002B3251" w:rsidRPr="00CC655B" w:rsidRDefault="002B3251" w:rsidP="002B3251">
      <w:pPr>
        <w:rPr>
          <w:sz w:val="18"/>
          <w:szCs w:val="18"/>
        </w:rPr>
      </w:pPr>
    </w:p>
    <w:p w14:paraId="3B5B921A" w14:textId="2A384642" w:rsidR="002D2631" w:rsidRPr="00CC655B" w:rsidRDefault="00CB50BB" w:rsidP="006B1036">
      <w:pPr>
        <w:pStyle w:val="Overskrift1"/>
      </w:pPr>
      <w:bookmarkStart w:id="1" w:name="_Toc222926562"/>
      <w:r>
        <w:t>Gruppernes idéer på temadag 2</w:t>
      </w:r>
      <w:bookmarkEnd w:id="1"/>
    </w:p>
    <w:p w14:paraId="3679BE20" w14:textId="77777777" w:rsidR="002D2631" w:rsidRPr="00CC655B" w:rsidRDefault="002D2631" w:rsidP="002D2631">
      <w:pPr>
        <w:rPr>
          <w:sz w:val="18"/>
          <w:szCs w:val="18"/>
        </w:rPr>
      </w:pPr>
    </w:p>
    <w:p w14:paraId="05DDEAEC" w14:textId="77777777" w:rsidR="004E1664" w:rsidRPr="00CC655B" w:rsidRDefault="004E1664" w:rsidP="002D2631">
      <w:pPr>
        <w:rPr>
          <w:sz w:val="18"/>
          <w:szCs w:val="18"/>
        </w:rPr>
      </w:pPr>
    </w:p>
    <w:p w14:paraId="5E80D43F" w14:textId="77777777" w:rsidR="004E1664" w:rsidRPr="002E43D6" w:rsidRDefault="004E1664" w:rsidP="004E1664">
      <w:pPr>
        <w:rPr>
          <w:sz w:val="18"/>
          <w:szCs w:val="18"/>
        </w:rPr>
      </w:pPr>
      <w:r w:rsidRPr="002E43D6">
        <w:rPr>
          <w:sz w:val="18"/>
          <w:szCs w:val="18"/>
        </w:rPr>
        <w:t>A</w:t>
      </w:r>
      <w:r w:rsidRPr="00CC655B">
        <w:rPr>
          <w:sz w:val="18"/>
          <w:szCs w:val="18"/>
        </w:rPr>
        <w:t xml:space="preserve"> – </w:t>
      </w:r>
      <w:proofErr w:type="spellStart"/>
      <w:r w:rsidRPr="00CC655B">
        <w:rPr>
          <w:sz w:val="18"/>
          <w:szCs w:val="18"/>
        </w:rPr>
        <w:t>Nørreager</w:t>
      </w:r>
      <w:proofErr w:type="spellEnd"/>
      <w:r w:rsidRPr="00CC655B">
        <w:rPr>
          <w:sz w:val="18"/>
          <w:szCs w:val="18"/>
        </w:rPr>
        <w:t xml:space="preserve"> med opland – Rebild Syd</w:t>
      </w:r>
    </w:p>
    <w:p w14:paraId="0F5B638F" w14:textId="77777777" w:rsidR="004E1664" w:rsidRPr="00CC655B" w:rsidRDefault="004E1664" w:rsidP="004E1664">
      <w:pPr>
        <w:pStyle w:val="Listeafsnit"/>
        <w:numPr>
          <w:ilvl w:val="0"/>
          <w:numId w:val="6"/>
        </w:numPr>
        <w:rPr>
          <w:sz w:val="18"/>
          <w:szCs w:val="18"/>
        </w:rPr>
      </w:pPr>
      <w:r w:rsidRPr="00CC655B">
        <w:rPr>
          <w:sz w:val="18"/>
          <w:szCs w:val="18"/>
        </w:rPr>
        <w:t>Være gode til at fortælle hvad kirken kan tilbyde. Ro og fordybelse, nærvær</w:t>
      </w:r>
    </w:p>
    <w:p w14:paraId="4007234A" w14:textId="77777777" w:rsidR="004E1664" w:rsidRPr="00CC655B" w:rsidRDefault="004E1664" w:rsidP="004E1664">
      <w:pPr>
        <w:pStyle w:val="Listeafsnit"/>
        <w:numPr>
          <w:ilvl w:val="0"/>
          <w:numId w:val="6"/>
        </w:numPr>
        <w:rPr>
          <w:sz w:val="18"/>
          <w:szCs w:val="18"/>
        </w:rPr>
      </w:pPr>
      <w:r w:rsidRPr="00CC655B">
        <w:rPr>
          <w:sz w:val="18"/>
          <w:szCs w:val="18"/>
        </w:rPr>
        <w:t>Madklub, kirkeklub, fællesskab for de unge (alder?) på sogneplan</w:t>
      </w:r>
    </w:p>
    <w:p w14:paraId="6CE1AC84" w14:textId="77777777" w:rsidR="004E1664" w:rsidRPr="00CC655B" w:rsidRDefault="004E1664" w:rsidP="004E1664">
      <w:pPr>
        <w:pStyle w:val="Listeafsnit"/>
        <w:numPr>
          <w:ilvl w:val="0"/>
          <w:numId w:val="6"/>
        </w:numPr>
        <w:rPr>
          <w:sz w:val="18"/>
          <w:szCs w:val="18"/>
        </w:rPr>
      </w:pPr>
      <w:r w:rsidRPr="00CC655B">
        <w:rPr>
          <w:sz w:val="18"/>
          <w:szCs w:val="18"/>
        </w:rPr>
        <w:t xml:space="preserve">Koncerter, </w:t>
      </w:r>
      <w:proofErr w:type="spellStart"/>
      <w:r w:rsidRPr="00CC655B">
        <w:rPr>
          <w:sz w:val="18"/>
          <w:szCs w:val="18"/>
        </w:rPr>
        <w:t>evt</w:t>
      </w:r>
      <w:proofErr w:type="spellEnd"/>
      <w:r w:rsidRPr="00CC655B">
        <w:rPr>
          <w:sz w:val="18"/>
          <w:szCs w:val="18"/>
        </w:rPr>
        <w:t xml:space="preserve"> lidt dyrere, på tværs af sogne</w:t>
      </w:r>
    </w:p>
    <w:p w14:paraId="28A42D9B" w14:textId="77777777" w:rsidR="004E1664" w:rsidRPr="00CC655B" w:rsidRDefault="004E1664" w:rsidP="004E1664">
      <w:pPr>
        <w:pStyle w:val="Listeafsnit"/>
        <w:numPr>
          <w:ilvl w:val="0"/>
          <w:numId w:val="6"/>
        </w:numPr>
        <w:rPr>
          <w:sz w:val="18"/>
          <w:szCs w:val="18"/>
        </w:rPr>
      </w:pPr>
      <w:r w:rsidRPr="00CC655B">
        <w:rPr>
          <w:sz w:val="18"/>
          <w:szCs w:val="18"/>
        </w:rPr>
        <w:t>Musikken i kirken måtte gerne være mere rytmisk, måske med lovsange</w:t>
      </w:r>
    </w:p>
    <w:p w14:paraId="3D764B48" w14:textId="77777777" w:rsidR="004E1664" w:rsidRPr="00CC655B" w:rsidRDefault="004E1664" w:rsidP="004E1664">
      <w:pPr>
        <w:pStyle w:val="Listeafsnit"/>
        <w:numPr>
          <w:ilvl w:val="0"/>
          <w:numId w:val="6"/>
        </w:numPr>
        <w:rPr>
          <w:sz w:val="18"/>
          <w:szCs w:val="18"/>
        </w:rPr>
      </w:pPr>
      <w:r w:rsidRPr="00CC655B">
        <w:rPr>
          <w:sz w:val="18"/>
          <w:szCs w:val="18"/>
        </w:rPr>
        <w:t>Kirkeavisen skal have en elektronisk overbygning</w:t>
      </w:r>
    </w:p>
    <w:p w14:paraId="7E32D6EE" w14:textId="77777777" w:rsidR="004E1664" w:rsidRPr="00CC655B" w:rsidRDefault="004E1664" w:rsidP="004E1664">
      <w:pPr>
        <w:pStyle w:val="Listeafsnit"/>
        <w:numPr>
          <w:ilvl w:val="0"/>
          <w:numId w:val="6"/>
        </w:numPr>
        <w:rPr>
          <w:sz w:val="18"/>
          <w:szCs w:val="18"/>
        </w:rPr>
      </w:pPr>
      <w:r w:rsidRPr="00CC655B">
        <w:rPr>
          <w:sz w:val="18"/>
          <w:szCs w:val="18"/>
        </w:rPr>
        <w:t>Kirken på SoMe. Kommunikation online, også i forhold til de unge (</w:t>
      </w:r>
      <w:proofErr w:type="spellStart"/>
      <w:r w:rsidRPr="00CC655B">
        <w:rPr>
          <w:sz w:val="18"/>
          <w:szCs w:val="18"/>
        </w:rPr>
        <w:t>teenklubben</w:t>
      </w:r>
      <w:proofErr w:type="spellEnd"/>
      <w:r w:rsidRPr="00CC655B">
        <w:rPr>
          <w:sz w:val="18"/>
          <w:szCs w:val="18"/>
        </w:rPr>
        <w:t xml:space="preserve"> ovenfor) på tværs af sogne/pastorater</w:t>
      </w:r>
    </w:p>
    <w:p w14:paraId="7F6C5720" w14:textId="77777777" w:rsidR="004E1664" w:rsidRPr="00CC655B" w:rsidRDefault="004E1664" w:rsidP="004E1664">
      <w:pPr>
        <w:rPr>
          <w:sz w:val="18"/>
          <w:szCs w:val="18"/>
        </w:rPr>
      </w:pPr>
    </w:p>
    <w:p w14:paraId="7A5771C3" w14:textId="77777777" w:rsidR="004E1664" w:rsidRPr="002E43D6" w:rsidRDefault="004E1664" w:rsidP="004E1664">
      <w:pPr>
        <w:rPr>
          <w:sz w:val="18"/>
          <w:szCs w:val="18"/>
        </w:rPr>
      </w:pPr>
      <w:r w:rsidRPr="002E43D6">
        <w:rPr>
          <w:sz w:val="18"/>
          <w:szCs w:val="18"/>
        </w:rPr>
        <w:t>B</w:t>
      </w:r>
      <w:r w:rsidRPr="00CC655B">
        <w:rPr>
          <w:sz w:val="18"/>
          <w:szCs w:val="18"/>
        </w:rPr>
        <w:t xml:space="preserve"> – Rebild Syd</w:t>
      </w:r>
    </w:p>
    <w:p w14:paraId="07B451E2" w14:textId="77777777" w:rsidR="004E1664" w:rsidRPr="00CC655B" w:rsidRDefault="004E1664" w:rsidP="004E1664">
      <w:pPr>
        <w:pStyle w:val="Listeafsnit"/>
        <w:numPr>
          <w:ilvl w:val="0"/>
          <w:numId w:val="7"/>
        </w:numPr>
        <w:rPr>
          <w:sz w:val="18"/>
          <w:szCs w:val="18"/>
        </w:rPr>
      </w:pPr>
      <w:r w:rsidRPr="00CC655B">
        <w:rPr>
          <w:sz w:val="18"/>
          <w:szCs w:val="18"/>
        </w:rPr>
        <w:t>Nedbryde sognegrænser, så folk får fornemmelse af at man kan deltage i ting andre steder</w:t>
      </w:r>
    </w:p>
    <w:p w14:paraId="2BB61150" w14:textId="77777777" w:rsidR="004E1664" w:rsidRPr="00CC655B" w:rsidRDefault="004E1664" w:rsidP="004E1664">
      <w:pPr>
        <w:pStyle w:val="Listeafsnit"/>
        <w:numPr>
          <w:ilvl w:val="0"/>
          <w:numId w:val="7"/>
        </w:numPr>
        <w:rPr>
          <w:sz w:val="18"/>
          <w:szCs w:val="18"/>
        </w:rPr>
      </w:pPr>
      <w:r w:rsidRPr="00CC655B">
        <w:rPr>
          <w:sz w:val="18"/>
          <w:szCs w:val="18"/>
        </w:rPr>
        <w:t>Børnekor i Rørbæk kunne også tiltrække børn fra Haverslev. Invitere til ting i andre sogne. ”Rebild syd”</w:t>
      </w:r>
    </w:p>
    <w:p w14:paraId="02C2E51C" w14:textId="77777777" w:rsidR="004E1664" w:rsidRPr="00CC655B" w:rsidRDefault="004E1664" w:rsidP="004E1664">
      <w:pPr>
        <w:pStyle w:val="Listeafsnit"/>
        <w:numPr>
          <w:ilvl w:val="0"/>
          <w:numId w:val="7"/>
        </w:numPr>
        <w:rPr>
          <w:sz w:val="18"/>
          <w:szCs w:val="18"/>
        </w:rPr>
      </w:pPr>
      <w:r w:rsidRPr="00CC655B">
        <w:rPr>
          <w:sz w:val="18"/>
          <w:szCs w:val="18"/>
        </w:rPr>
        <w:t>Kø til menighedsrådet!</w:t>
      </w:r>
    </w:p>
    <w:p w14:paraId="09DC1BBF" w14:textId="77777777" w:rsidR="004E1664" w:rsidRPr="00CC655B" w:rsidRDefault="004E1664" w:rsidP="004E1664">
      <w:pPr>
        <w:pStyle w:val="Listeafsnit"/>
        <w:numPr>
          <w:ilvl w:val="0"/>
          <w:numId w:val="7"/>
        </w:numPr>
        <w:rPr>
          <w:sz w:val="18"/>
          <w:szCs w:val="18"/>
        </w:rPr>
      </w:pPr>
      <w:r w:rsidRPr="00CC655B">
        <w:rPr>
          <w:sz w:val="18"/>
          <w:szCs w:val="18"/>
        </w:rPr>
        <w:t>Lette rådet for tunge og bureaukratiske processer</w:t>
      </w:r>
    </w:p>
    <w:p w14:paraId="5C21272F" w14:textId="77777777" w:rsidR="004E1664" w:rsidRPr="00CC655B" w:rsidRDefault="004E1664" w:rsidP="004E1664">
      <w:pPr>
        <w:pStyle w:val="Listeafsnit"/>
        <w:numPr>
          <w:ilvl w:val="0"/>
          <w:numId w:val="7"/>
        </w:numPr>
        <w:rPr>
          <w:sz w:val="18"/>
          <w:szCs w:val="18"/>
        </w:rPr>
      </w:pPr>
      <w:r w:rsidRPr="00CC655B">
        <w:rPr>
          <w:sz w:val="18"/>
          <w:szCs w:val="18"/>
        </w:rPr>
        <w:t>Skabe de fællesskaber, man ikke får ved telefonen. Fysiske fællesskaber for alle aldersgrupper</w:t>
      </w:r>
    </w:p>
    <w:p w14:paraId="7EE91AC4" w14:textId="77777777" w:rsidR="004E1664" w:rsidRPr="00CC655B" w:rsidRDefault="004E1664" w:rsidP="004E1664">
      <w:pPr>
        <w:pStyle w:val="Listeafsnit"/>
        <w:numPr>
          <w:ilvl w:val="0"/>
          <w:numId w:val="7"/>
        </w:numPr>
        <w:rPr>
          <w:sz w:val="18"/>
          <w:szCs w:val="18"/>
        </w:rPr>
      </w:pPr>
      <w:r w:rsidRPr="00CC655B">
        <w:rPr>
          <w:sz w:val="18"/>
          <w:szCs w:val="18"/>
        </w:rPr>
        <w:t>Bruge digitale platforme</w:t>
      </w:r>
    </w:p>
    <w:p w14:paraId="15940340" w14:textId="77777777" w:rsidR="00842DA2" w:rsidRPr="00CC655B" w:rsidRDefault="00842DA2" w:rsidP="00BE48A8">
      <w:pPr>
        <w:rPr>
          <w:sz w:val="18"/>
          <w:szCs w:val="18"/>
        </w:rPr>
      </w:pPr>
    </w:p>
    <w:p w14:paraId="028CC50F" w14:textId="77777777" w:rsidR="00BC622A" w:rsidRPr="002E43D6" w:rsidRDefault="00BC622A" w:rsidP="00BC622A">
      <w:pPr>
        <w:rPr>
          <w:sz w:val="18"/>
          <w:szCs w:val="18"/>
        </w:rPr>
      </w:pPr>
      <w:r w:rsidRPr="002E43D6">
        <w:rPr>
          <w:sz w:val="18"/>
          <w:szCs w:val="18"/>
        </w:rPr>
        <w:t>C</w:t>
      </w:r>
      <w:r w:rsidRPr="00CC655B">
        <w:rPr>
          <w:sz w:val="18"/>
          <w:szCs w:val="18"/>
        </w:rPr>
        <w:t xml:space="preserve"> – Rebild Syd</w:t>
      </w:r>
    </w:p>
    <w:p w14:paraId="6D708E6A" w14:textId="77777777" w:rsidR="00BC622A" w:rsidRPr="00CC655B" w:rsidRDefault="00BC622A" w:rsidP="00BC622A">
      <w:pPr>
        <w:pStyle w:val="Listeafsnit"/>
        <w:numPr>
          <w:ilvl w:val="0"/>
          <w:numId w:val="8"/>
        </w:numPr>
        <w:rPr>
          <w:sz w:val="18"/>
          <w:szCs w:val="18"/>
        </w:rPr>
      </w:pPr>
      <w:r w:rsidRPr="00CC655B">
        <w:rPr>
          <w:sz w:val="18"/>
          <w:szCs w:val="18"/>
        </w:rPr>
        <w:t xml:space="preserve">Sommergudstjenester på skift i sommerperioden som fælles tilbud for mange sogne, kombineret med pølsevogn </w:t>
      </w:r>
      <w:r w:rsidRPr="00CC655B">
        <w:rPr>
          <w:sz w:val="18"/>
          <w:szCs w:val="18"/>
        </w:rPr>
        <w:t></w:t>
      </w:r>
    </w:p>
    <w:p w14:paraId="12145AAB" w14:textId="77777777" w:rsidR="00BC622A" w:rsidRPr="00CC655B" w:rsidRDefault="00BC622A" w:rsidP="00BC622A">
      <w:pPr>
        <w:pStyle w:val="Listeafsnit"/>
        <w:numPr>
          <w:ilvl w:val="0"/>
          <w:numId w:val="8"/>
        </w:numPr>
        <w:rPr>
          <w:sz w:val="18"/>
          <w:szCs w:val="18"/>
        </w:rPr>
      </w:pPr>
      <w:r w:rsidRPr="00CC655B">
        <w:rPr>
          <w:sz w:val="18"/>
          <w:szCs w:val="18"/>
        </w:rPr>
        <w:t>Åbne arrangementer med fortælling om kirker og kirkegårde</w:t>
      </w:r>
    </w:p>
    <w:p w14:paraId="31E71ABA" w14:textId="77777777" w:rsidR="00BC622A" w:rsidRPr="00CC655B" w:rsidRDefault="00BC622A" w:rsidP="00BC622A">
      <w:pPr>
        <w:pStyle w:val="Listeafsnit"/>
        <w:numPr>
          <w:ilvl w:val="0"/>
          <w:numId w:val="8"/>
        </w:numPr>
        <w:rPr>
          <w:sz w:val="18"/>
          <w:szCs w:val="18"/>
        </w:rPr>
      </w:pPr>
      <w:r w:rsidRPr="00CC655B">
        <w:rPr>
          <w:sz w:val="18"/>
          <w:szCs w:val="18"/>
        </w:rPr>
        <w:t>Flere i fællesskabet, gerne med kreativitet på kirkegården; georginestafet, engleproduktion under ledelse af ældre</w:t>
      </w:r>
    </w:p>
    <w:p w14:paraId="09F92BCA" w14:textId="77777777" w:rsidR="00BC622A" w:rsidRPr="00CC655B" w:rsidRDefault="00BC622A" w:rsidP="00BC622A">
      <w:pPr>
        <w:pStyle w:val="Listeafsnit"/>
        <w:numPr>
          <w:ilvl w:val="0"/>
          <w:numId w:val="8"/>
        </w:numPr>
        <w:rPr>
          <w:sz w:val="18"/>
          <w:szCs w:val="18"/>
        </w:rPr>
      </w:pPr>
      <w:r w:rsidRPr="00CC655B">
        <w:rPr>
          <w:sz w:val="18"/>
          <w:szCs w:val="18"/>
        </w:rPr>
        <w:t>Fælles pilgrimsvandring, kirkebier og kaffe på kirkegården</w:t>
      </w:r>
    </w:p>
    <w:p w14:paraId="37118C2C" w14:textId="77777777" w:rsidR="00BC622A" w:rsidRPr="00CC655B" w:rsidRDefault="00BC622A" w:rsidP="00BC622A">
      <w:pPr>
        <w:pStyle w:val="Listeafsnit"/>
        <w:numPr>
          <w:ilvl w:val="0"/>
          <w:numId w:val="8"/>
        </w:numPr>
        <w:rPr>
          <w:sz w:val="18"/>
          <w:szCs w:val="18"/>
        </w:rPr>
      </w:pPr>
      <w:r w:rsidRPr="00CC655B">
        <w:rPr>
          <w:sz w:val="18"/>
          <w:szCs w:val="18"/>
        </w:rPr>
        <w:t>Bruge ressourcerne for dem, der har behovet, frem for til dem, der ikke har tid</w:t>
      </w:r>
    </w:p>
    <w:p w14:paraId="373B38C5" w14:textId="77777777" w:rsidR="00BC622A" w:rsidRPr="00CC655B" w:rsidRDefault="00BC622A" w:rsidP="00BC622A">
      <w:pPr>
        <w:pStyle w:val="Listeafsnit"/>
        <w:numPr>
          <w:ilvl w:val="0"/>
          <w:numId w:val="8"/>
        </w:numPr>
        <w:rPr>
          <w:sz w:val="18"/>
          <w:szCs w:val="18"/>
        </w:rPr>
      </w:pPr>
      <w:r w:rsidRPr="00CC655B">
        <w:rPr>
          <w:sz w:val="18"/>
          <w:szCs w:val="18"/>
        </w:rPr>
        <w:t>F.eks. Babysalmesang på tværs af sogne</w:t>
      </w:r>
    </w:p>
    <w:p w14:paraId="79490D36" w14:textId="77777777" w:rsidR="00BC622A" w:rsidRDefault="00BC622A" w:rsidP="00BE48A8">
      <w:pPr>
        <w:rPr>
          <w:sz w:val="18"/>
          <w:szCs w:val="18"/>
        </w:rPr>
      </w:pPr>
    </w:p>
    <w:p w14:paraId="71888D38" w14:textId="77777777" w:rsidR="001C480A" w:rsidRPr="002B3251" w:rsidRDefault="001C480A" w:rsidP="001C480A">
      <w:pPr>
        <w:rPr>
          <w:sz w:val="18"/>
          <w:szCs w:val="18"/>
        </w:rPr>
      </w:pPr>
      <w:r w:rsidRPr="002B3251">
        <w:rPr>
          <w:sz w:val="18"/>
          <w:szCs w:val="18"/>
        </w:rPr>
        <w:t>D</w:t>
      </w:r>
      <w:r w:rsidRPr="00CC655B">
        <w:rPr>
          <w:sz w:val="18"/>
          <w:szCs w:val="18"/>
        </w:rPr>
        <w:t xml:space="preserve"> – Vest for motorvejen</w:t>
      </w:r>
    </w:p>
    <w:p w14:paraId="1E9E9382" w14:textId="77777777" w:rsidR="001C480A" w:rsidRPr="001C480A" w:rsidRDefault="001C480A" w:rsidP="001C480A">
      <w:pPr>
        <w:pStyle w:val="Listeafsnit"/>
        <w:numPr>
          <w:ilvl w:val="0"/>
          <w:numId w:val="12"/>
        </w:numPr>
        <w:rPr>
          <w:sz w:val="18"/>
          <w:szCs w:val="18"/>
        </w:rPr>
      </w:pPr>
      <w:r w:rsidRPr="001C480A">
        <w:rPr>
          <w:sz w:val="18"/>
          <w:szCs w:val="18"/>
        </w:rPr>
        <w:t>Kirken som sted for ro og nærvær</w:t>
      </w:r>
    </w:p>
    <w:p w14:paraId="448DA6F0" w14:textId="77777777" w:rsidR="001C480A" w:rsidRPr="001C480A" w:rsidRDefault="001C480A" w:rsidP="001C480A">
      <w:pPr>
        <w:pStyle w:val="Listeafsnit"/>
        <w:numPr>
          <w:ilvl w:val="0"/>
          <w:numId w:val="12"/>
        </w:numPr>
        <w:rPr>
          <w:sz w:val="18"/>
          <w:szCs w:val="18"/>
        </w:rPr>
      </w:pPr>
      <w:r w:rsidRPr="001C480A">
        <w:rPr>
          <w:sz w:val="18"/>
          <w:szCs w:val="18"/>
        </w:rPr>
        <w:t>Stilletid i kirken en gang om måneden med orgelspil, hvor man kan komme og gå som man vil</w:t>
      </w:r>
    </w:p>
    <w:p w14:paraId="094A0E52" w14:textId="77777777" w:rsidR="001C480A" w:rsidRPr="001C480A" w:rsidRDefault="001C480A" w:rsidP="001C480A">
      <w:pPr>
        <w:pStyle w:val="Listeafsnit"/>
        <w:numPr>
          <w:ilvl w:val="0"/>
          <w:numId w:val="12"/>
        </w:numPr>
        <w:rPr>
          <w:sz w:val="18"/>
          <w:szCs w:val="18"/>
        </w:rPr>
      </w:pPr>
      <w:r w:rsidRPr="001C480A">
        <w:rPr>
          <w:sz w:val="18"/>
          <w:szCs w:val="18"/>
        </w:rPr>
        <w:t>Kontakt mellem kirkegården og skolen, tilbud om projekter</w:t>
      </w:r>
    </w:p>
    <w:p w14:paraId="79141E0D" w14:textId="77777777" w:rsidR="001C480A" w:rsidRPr="001C480A" w:rsidRDefault="001C480A" w:rsidP="001C480A">
      <w:pPr>
        <w:pStyle w:val="Listeafsnit"/>
        <w:numPr>
          <w:ilvl w:val="0"/>
          <w:numId w:val="12"/>
        </w:numPr>
        <w:rPr>
          <w:sz w:val="18"/>
          <w:szCs w:val="18"/>
        </w:rPr>
      </w:pPr>
      <w:r w:rsidRPr="001C480A">
        <w:rPr>
          <w:sz w:val="18"/>
          <w:szCs w:val="18"/>
        </w:rPr>
        <w:t>Tiltrække folk til kirken som fælles sted for lokalsamfundet i Veggerby</w:t>
      </w:r>
    </w:p>
    <w:p w14:paraId="13D1D6C1" w14:textId="77777777" w:rsidR="001C480A" w:rsidRPr="001C480A" w:rsidRDefault="001C480A" w:rsidP="001C480A">
      <w:pPr>
        <w:pStyle w:val="Listeafsnit"/>
        <w:numPr>
          <w:ilvl w:val="0"/>
          <w:numId w:val="12"/>
        </w:numPr>
        <w:rPr>
          <w:sz w:val="18"/>
          <w:szCs w:val="18"/>
        </w:rPr>
      </w:pPr>
      <w:r w:rsidRPr="001C480A">
        <w:rPr>
          <w:sz w:val="18"/>
          <w:szCs w:val="18"/>
        </w:rPr>
        <w:t>Udnyttelse af kirkelunden til arrangementer, udvidelse med bygning, som muliggør helårsarrangementer</w:t>
      </w:r>
    </w:p>
    <w:p w14:paraId="0E47BF74" w14:textId="77777777" w:rsidR="001C480A" w:rsidRDefault="001C480A" w:rsidP="00BE48A8">
      <w:pPr>
        <w:rPr>
          <w:sz w:val="18"/>
          <w:szCs w:val="18"/>
        </w:rPr>
      </w:pPr>
    </w:p>
    <w:p w14:paraId="11A37585" w14:textId="77777777" w:rsidR="00E2294B" w:rsidRPr="002B3251" w:rsidRDefault="00E2294B" w:rsidP="00E2294B">
      <w:pPr>
        <w:rPr>
          <w:sz w:val="18"/>
          <w:szCs w:val="18"/>
        </w:rPr>
      </w:pPr>
      <w:r w:rsidRPr="002B3251">
        <w:rPr>
          <w:sz w:val="18"/>
          <w:szCs w:val="18"/>
        </w:rPr>
        <w:t>E</w:t>
      </w:r>
      <w:r>
        <w:rPr>
          <w:sz w:val="18"/>
          <w:szCs w:val="18"/>
        </w:rPr>
        <w:t xml:space="preserve"> – Øst Rebild, Skørping-området</w:t>
      </w:r>
    </w:p>
    <w:p w14:paraId="46E028DC" w14:textId="77777777" w:rsidR="00E2294B" w:rsidRPr="00E2294B" w:rsidRDefault="00E2294B" w:rsidP="00E2294B">
      <w:pPr>
        <w:pStyle w:val="Listeafsnit"/>
        <w:numPr>
          <w:ilvl w:val="0"/>
          <w:numId w:val="13"/>
        </w:numPr>
        <w:rPr>
          <w:sz w:val="18"/>
          <w:szCs w:val="18"/>
        </w:rPr>
      </w:pPr>
      <w:r w:rsidRPr="00E2294B">
        <w:rPr>
          <w:sz w:val="18"/>
          <w:szCs w:val="18"/>
        </w:rPr>
        <w:t>Personalekompetencer i spil på tværs af sogne, hvor kvoterne er små</w:t>
      </w:r>
    </w:p>
    <w:p w14:paraId="208C6CF2" w14:textId="77777777" w:rsidR="00E2294B" w:rsidRPr="00E2294B" w:rsidRDefault="00E2294B" w:rsidP="00E2294B">
      <w:pPr>
        <w:pStyle w:val="Listeafsnit"/>
        <w:numPr>
          <w:ilvl w:val="0"/>
          <w:numId w:val="13"/>
        </w:numPr>
        <w:rPr>
          <w:sz w:val="18"/>
          <w:szCs w:val="18"/>
        </w:rPr>
      </w:pPr>
      <w:r w:rsidRPr="00E2294B">
        <w:rPr>
          <w:sz w:val="18"/>
          <w:szCs w:val="18"/>
        </w:rPr>
        <w:t xml:space="preserve">Forklaringsgudstjenester </w:t>
      </w:r>
    </w:p>
    <w:p w14:paraId="463C3E67" w14:textId="77777777" w:rsidR="00E2294B" w:rsidRPr="00E2294B" w:rsidRDefault="00E2294B" w:rsidP="00E2294B">
      <w:pPr>
        <w:pStyle w:val="Listeafsnit"/>
        <w:numPr>
          <w:ilvl w:val="0"/>
          <w:numId w:val="13"/>
        </w:numPr>
        <w:rPr>
          <w:sz w:val="18"/>
          <w:szCs w:val="18"/>
        </w:rPr>
      </w:pPr>
      <w:r w:rsidRPr="00E2294B">
        <w:rPr>
          <w:sz w:val="18"/>
          <w:szCs w:val="18"/>
        </w:rPr>
        <w:t>To grupper til efterfølgende kirkekaffe, en til prædikensamtale og en til smalltalk</w:t>
      </w:r>
    </w:p>
    <w:p w14:paraId="1032E1FE" w14:textId="77777777" w:rsidR="00E2294B" w:rsidRPr="00E2294B" w:rsidRDefault="00E2294B" w:rsidP="00E2294B">
      <w:pPr>
        <w:pStyle w:val="Listeafsnit"/>
        <w:numPr>
          <w:ilvl w:val="0"/>
          <w:numId w:val="13"/>
        </w:numPr>
        <w:rPr>
          <w:sz w:val="18"/>
          <w:szCs w:val="18"/>
        </w:rPr>
      </w:pPr>
      <w:r w:rsidRPr="00E2294B">
        <w:rPr>
          <w:sz w:val="18"/>
          <w:szCs w:val="18"/>
        </w:rPr>
        <w:t>Kirkebænke ud af kirken</w:t>
      </w:r>
    </w:p>
    <w:p w14:paraId="0B148852" w14:textId="77777777" w:rsidR="00E2294B" w:rsidRPr="00E2294B" w:rsidRDefault="00E2294B" w:rsidP="00E2294B">
      <w:pPr>
        <w:pStyle w:val="Listeafsnit"/>
        <w:numPr>
          <w:ilvl w:val="0"/>
          <w:numId w:val="13"/>
        </w:numPr>
        <w:rPr>
          <w:sz w:val="18"/>
          <w:szCs w:val="18"/>
        </w:rPr>
      </w:pPr>
      <w:r w:rsidRPr="00E2294B">
        <w:rPr>
          <w:sz w:val="18"/>
          <w:szCs w:val="18"/>
        </w:rPr>
        <w:t>Drop-in dåb og –bryllup, drive-in gudstjenester</w:t>
      </w:r>
    </w:p>
    <w:p w14:paraId="2DBE6A5D" w14:textId="77777777" w:rsidR="00E2294B" w:rsidRPr="00E2294B" w:rsidRDefault="00E2294B" w:rsidP="00E2294B">
      <w:pPr>
        <w:pStyle w:val="Listeafsnit"/>
        <w:numPr>
          <w:ilvl w:val="0"/>
          <w:numId w:val="13"/>
        </w:numPr>
        <w:rPr>
          <w:sz w:val="18"/>
          <w:szCs w:val="18"/>
        </w:rPr>
      </w:pPr>
      <w:proofErr w:type="spellStart"/>
      <w:r w:rsidRPr="00E2294B">
        <w:rPr>
          <w:sz w:val="18"/>
          <w:szCs w:val="18"/>
        </w:rPr>
        <w:t>Repaircafe</w:t>
      </w:r>
      <w:proofErr w:type="spellEnd"/>
      <w:r w:rsidRPr="00E2294B">
        <w:rPr>
          <w:sz w:val="18"/>
          <w:szCs w:val="18"/>
        </w:rPr>
        <w:t xml:space="preserve"> i kirken</w:t>
      </w:r>
    </w:p>
    <w:p w14:paraId="7D032A94" w14:textId="77777777" w:rsidR="00E2294B" w:rsidRPr="00E2294B" w:rsidRDefault="00E2294B" w:rsidP="00E2294B">
      <w:pPr>
        <w:pStyle w:val="Listeafsnit"/>
        <w:numPr>
          <w:ilvl w:val="0"/>
          <w:numId w:val="13"/>
        </w:numPr>
        <w:rPr>
          <w:sz w:val="18"/>
          <w:szCs w:val="18"/>
        </w:rPr>
      </w:pPr>
      <w:r w:rsidRPr="00E2294B">
        <w:rPr>
          <w:sz w:val="18"/>
          <w:szCs w:val="18"/>
        </w:rPr>
        <w:lastRenderedPageBreak/>
        <w:t>Saunagudstjenester</w:t>
      </w:r>
    </w:p>
    <w:p w14:paraId="7D8563D3" w14:textId="77777777" w:rsidR="00E2294B" w:rsidRPr="00E2294B" w:rsidRDefault="00E2294B" w:rsidP="00E2294B">
      <w:pPr>
        <w:pStyle w:val="Listeafsnit"/>
        <w:numPr>
          <w:ilvl w:val="0"/>
          <w:numId w:val="13"/>
        </w:numPr>
        <w:rPr>
          <w:sz w:val="18"/>
          <w:szCs w:val="18"/>
        </w:rPr>
      </w:pPr>
      <w:r w:rsidRPr="00E2294B">
        <w:rPr>
          <w:sz w:val="18"/>
          <w:szCs w:val="18"/>
        </w:rPr>
        <w:t>Samle folk, hvor det giver mening – også uden for kirkebygningen</w:t>
      </w:r>
    </w:p>
    <w:p w14:paraId="05B526F0" w14:textId="77777777" w:rsidR="00E2294B" w:rsidRDefault="00E2294B" w:rsidP="00BE48A8">
      <w:pPr>
        <w:rPr>
          <w:sz w:val="18"/>
          <w:szCs w:val="18"/>
        </w:rPr>
      </w:pPr>
    </w:p>
    <w:p w14:paraId="16BFC77E" w14:textId="77777777" w:rsidR="00922DE5" w:rsidRPr="00CC655B" w:rsidRDefault="00922DE5" w:rsidP="00922DE5">
      <w:pPr>
        <w:rPr>
          <w:sz w:val="18"/>
          <w:szCs w:val="18"/>
        </w:rPr>
      </w:pPr>
    </w:p>
    <w:p w14:paraId="5654EF29" w14:textId="77777777" w:rsidR="00922DE5" w:rsidRPr="002B3251" w:rsidRDefault="00922DE5" w:rsidP="00922DE5">
      <w:pPr>
        <w:rPr>
          <w:sz w:val="18"/>
          <w:szCs w:val="18"/>
        </w:rPr>
      </w:pPr>
      <w:r w:rsidRPr="002B3251">
        <w:rPr>
          <w:sz w:val="18"/>
          <w:szCs w:val="18"/>
        </w:rPr>
        <w:t>F</w:t>
      </w:r>
      <w:r>
        <w:rPr>
          <w:sz w:val="18"/>
          <w:szCs w:val="18"/>
        </w:rPr>
        <w:t xml:space="preserve"> - Støvring</w:t>
      </w:r>
    </w:p>
    <w:p w14:paraId="1367CF30" w14:textId="77777777" w:rsidR="00922DE5" w:rsidRPr="00922DE5" w:rsidRDefault="00922DE5" w:rsidP="00922DE5">
      <w:pPr>
        <w:pStyle w:val="Listeafsnit"/>
        <w:numPr>
          <w:ilvl w:val="0"/>
          <w:numId w:val="15"/>
        </w:numPr>
        <w:rPr>
          <w:sz w:val="18"/>
          <w:szCs w:val="18"/>
        </w:rPr>
      </w:pPr>
      <w:r w:rsidRPr="00922DE5">
        <w:rPr>
          <w:sz w:val="18"/>
          <w:szCs w:val="18"/>
        </w:rPr>
        <w:t>Bedre økonomi og større åbenhed for ændringer</w:t>
      </w:r>
    </w:p>
    <w:p w14:paraId="10842F5E" w14:textId="77777777" w:rsidR="00922DE5" w:rsidRPr="00922DE5" w:rsidRDefault="00922DE5" w:rsidP="00922DE5">
      <w:pPr>
        <w:pStyle w:val="Listeafsnit"/>
        <w:numPr>
          <w:ilvl w:val="0"/>
          <w:numId w:val="15"/>
        </w:numPr>
        <w:rPr>
          <w:sz w:val="18"/>
          <w:szCs w:val="18"/>
        </w:rPr>
      </w:pPr>
      <w:r w:rsidRPr="00922DE5">
        <w:rPr>
          <w:sz w:val="18"/>
          <w:szCs w:val="18"/>
        </w:rPr>
        <w:t>Mulighed for fleksible arrangementer</w:t>
      </w:r>
    </w:p>
    <w:p w14:paraId="3A19F534" w14:textId="77777777" w:rsidR="00922DE5" w:rsidRPr="00922DE5" w:rsidRDefault="00922DE5" w:rsidP="00922DE5">
      <w:pPr>
        <w:pStyle w:val="Listeafsnit"/>
        <w:numPr>
          <w:ilvl w:val="0"/>
          <w:numId w:val="15"/>
        </w:numPr>
        <w:rPr>
          <w:sz w:val="18"/>
          <w:szCs w:val="18"/>
        </w:rPr>
      </w:pPr>
      <w:r w:rsidRPr="00922DE5">
        <w:rPr>
          <w:sz w:val="18"/>
          <w:szCs w:val="18"/>
        </w:rPr>
        <w:t>Flytbare kirkebænke</w:t>
      </w:r>
    </w:p>
    <w:p w14:paraId="10E08D62" w14:textId="77777777" w:rsidR="00922DE5" w:rsidRPr="00922DE5" w:rsidRDefault="00922DE5" w:rsidP="00922DE5">
      <w:pPr>
        <w:pStyle w:val="Listeafsnit"/>
        <w:numPr>
          <w:ilvl w:val="0"/>
          <w:numId w:val="15"/>
        </w:numPr>
        <w:rPr>
          <w:sz w:val="18"/>
          <w:szCs w:val="18"/>
        </w:rPr>
      </w:pPr>
      <w:r w:rsidRPr="00922DE5">
        <w:rPr>
          <w:sz w:val="18"/>
          <w:szCs w:val="18"/>
        </w:rPr>
        <w:t>Gøre det naturligt at tale om kirke og kristendom</w:t>
      </w:r>
    </w:p>
    <w:p w14:paraId="119C92A4" w14:textId="77777777" w:rsidR="00922DE5" w:rsidRPr="00922DE5" w:rsidRDefault="00922DE5" w:rsidP="00922DE5">
      <w:pPr>
        <w:pStyle w:val="Listeafsnit"/>
        <w:numPr>
          <w:ilvl w:val="0"/>
          <w:numId w:val="15"/>
        </w:numPr>
        <w:rPr>
          <w:sz w:val="18"/>
          <w:szCs w:val="18"/>
        </w:rPr>
      </w:pPr>
      <w:r w:rsidRPr="00922DE5">
        <w:rPr>
          <w:sz w:val="18"/>
          <w:szCs w:val="18"/>
        </w:rPr>
        <w:t>Få præsten ned på kirkegulvet under prædikenen</w:t>
      </w:r>
    </w:p>
    <w:p w14:paraId="3EB24D3C" w14:textId="77777777" w:rsidR="00922DE5" w:rsidRPr="00922DE5" w:rsidRDefault="00922DE5" w:rsidP="00922DE5">
      <w:pPr>
        <w:pStyle w:val="Listeafsnit"/>
        <w:numPr>
          <w:ilvl w:val="0"/>
          <w:numId w:val="15"/>
        </w:numPr>
        <w:rPr>
          <w:sz w:val="18"/>
          <w:szCs w:val="18"/>
        </w:rPr>
      </w:pPr>
      <w:r w:rsidRPr="00922DE5">
        <w:rPr>
          <w:sz w:val="18"/>
          <w:szCs w:val="18"/>
        </w:rPr>
        <w:t>Brug af kunst i kirken som formidling</w:t>
      </w:r>
    </w:p>
    <w:p w14:paraId="58C19D63" w14:textId="77777777" w:rsidR="00922DE5" w:rsidRDefault="00922DE5" w:rsidP="00BE48A8">
      <w:pPr>
        <w:rPr>
          <w:sz w:val="18"/>
          <w:szCs w:val="18"/>
        </w:rPr>
      </w:pPr>
    </w:p>
    <w:p w14:paraId="539D2DB9" w14:textId="77777777" w:rsidR="00BE019E" w:rsidRPr="002B3251" w:rsidRDefault="00BE019E" w:rsidP="00BE019E">
      <w:pPr>
        <w:rPr>
          <w:sz w:val="18"/>
          <w:szCs w:val="18"/>
        </w:rPr>
      </w:pPr>
      <w:r w:rsidRPr="002B3251">
        <w:rPr>
          <w:sz w:val="18"/>
          <w:szCs w:val="18"/>
        </w:rPr>
        <w:t>G</w:t>
      </w:r>
      <w:r>
        <w:rPr>
          <w:sz w:val="18"/>
          <w:szCs w:val="18"/>
        </w:rPr>
        <w:t xml:space="preserve"> – Støvring</w:t>
      </w:r>
    </w:p>
    <w:p w14:paraId="4FEFF27E" w14:textId="77777777" w:rsidR="00BE019E" w:rsidRPr="00BE019E" w:rsidRDefault="00BE019E" w:rsidP="00BE019E">
      <w:pPr>
        <w:pStyle w:val="Listeafsnit"/>
        <w:numPr>
          <w:ilvl w:val="0"/>
          <w:numId w:val="16"/>
        </w:numPr>
        <w:rPr>
          <w:sz w:val="18"/>
          <w:szCs w:val="18"/>
        </w:rPr>
      </w:pPr>
      <w:r w:rsidRPr="00BE019E">
        <w:rPr>
          <w:sz w:val="18"/>
          <w:szCs w:val="18"/>
        </w:rPr>
        <w:t>Større sammenhæng i pastoratet, så folk også kommer ud i de små kirker</w:t>
      </w:r>
    </w:p>
    <w:p w14:paraId="4336A5EA" w14:textId="77777777" w:rsidR="00BE019E" w:rsidRPr="00BE019E" w:rsidRDefault="00BE019E" w:rsidP="00BE019E">
      <w:pPr>
        <w:pStyle w:val="Listeafsnit"/>
        <w:numPr>
          <w:ilvl w:val="0"/>
          <w:numId w:val="16"/>
        </w:numPr>
        <w:rPr>
          <w:sz w:val="18"/>
          <w:szCs w:val="18"/>
        </w:rPr>
      </w:pPr>
      <w:r w:rsidRPr="00BE019E">
        <w:rPr>
          <w:sz w:val="18"/>
          <w:szCs w:val="18"/>
        </w:rPr>
        <w:t>Rive den gamle kirke i Støvring ned og få en, der passer i størrelsen</w:t>
      </w:r>
    </w:p>
    <w:p w14:paraId="2287C931" w14:textId="77777777" w:rsidR="00BE019E" w:rsidRPr="00BE019E" w:rsidRDefault="00BE019E" w:rsidP="00BE019E">
      <w:pPr>
        <w:pStyle w:val="Listeafsnit"/>
        <w:numPr>
          <w:ilvl w:val="0"/>
          <w:numId w:val="16"/>
        </w:numPr>
        <w:rPr>
          <w:sz w:val="18"/>
          <w:szCs w:val="18"/>
        </w:rPr>
      </w:pPr>
      <w:r w:rsidRPr="00BE019E">
        <w:rPr>
          <w:sz w:val="18"/>
          <w:szCs w:val="18"/>
        </w:rPr>
        <w:t>Få flere frivillige i kirken</w:t>
      </w:r>
    </w:p>
    <w:p w14:paraId="4E3E25B5" w14:textId="77777777" w:rsidR="00BE019E" w:rsidRPr="00BE019E" w:rsidRDefault="00BE019E" w:rsidP="00BE019E">
      <w:pPr>
        <w:pStyle w:val="Listeafsnit"/>
        <w:numPr>
          <w:ilvl w:val="0"/>
          <w:numId w:val="16"/>
        </w:numPr>
        <w:rPr>
          <w:sz w:val="18"/>
          <w:szCs w:val="18"/>
        </w:rPr>
      </w:pPr>
      <w:r w:rsidRPr="00BE019E">
        <w:rPr>
          <w:sz w:val="18"/>
          <w:szCs w:val="18"/>
        </w:rPr>
        <w:t>Kirkebænkene ud eller gøres mobile</w:t>
      </w:r>
    </w:p>
    <w:p w14:paraId="4139607A" w14:textId="77777777" w:rsidR="00BE019E" w:rsidRPr="00BE019E" w:rsidRDefault="00BE019E" w:rsidP="00BE019E">
      <w:pPr>
        <w:pStyle w:val="Listeafsnit"/>
        <w:numPr>
          <w:ilvl w:val="0"/>
          <w:numId w:val="16"/>
        </w:numPr>
        <w:rPr>
          <w:sz w:val="18"/>
          <w:szCs w:val="18"/>
        </w:rPr>
      </w:pPr>
      <w:r w:rsidRPr="00BE019E">
        <w:rPr>
          <w:sz w:val="18"/>
          <w:szCs w:val="18"/>
        </w:rPr>
        <w:t>Erstatte højmesser/søndagsgudstjenester i pastoratet med hverdagsgudstjenester</w:t>
      </w:r>
    </w:p>
    <w:p w14:paraId="51370C59" w14:textId="77777777" w:rsidR="00BE019E" w:rsidRPr="00BE019E" w:rsidRDefault="00BE019E" w:rsidP="00BE019E">
      <w:pPr>
        <w:pStyle w:val="Listeafsnit"/>
        <w:numPr>
          <w:ilvl w:val="0"/>
          <w:numId w:val="16"/>
        </w:numPr>
        <w:rPr>
          <w:sz w:val="18"/>
          <w:szCs w:val="18"/>
        </w:rPr>
      </w:pPr>
      <w:r w:rsidRPr="00BE019E">
        <w:rPr>
          <w:sz w:val="18"/>
          <w:szCs w:val="18"/>
        </w:rPr>
        <w:t>Give de små kirker deres egen særlige profil med øget tilgængelighed</w:t>
      </w:r>
    </w:p>
    <w:p w14:paraId="031EE754" w14:textId="77777777" w:rsidR="00BE019E" w:rsidRDefault="00BE019E" w:rsidP="00BE48A8">
      <w:pPr>
        <w:rPr>
          <w:sz w:val="18"/>
          <w:szCs w:val="18"/>
        </w:rPr>
      </w:pPr>
    </w:p>
    <w:p w14:paraId="1A7B13AB" w14:textId="77777777" w:rsidR="00846402" w:rsidRPr="002D2631" w:rsidRDefault="00846402" w:rsidP="00846402">
      <w:pPr>
        <w:rPr>
          <w:sz w:val="18"/>
          <w:szCs w:val="18"/>
        </w:rPr>
      </w:pPr>
      <w:r w:rsidRPr="002D2631">
        <w:rPr>
          <w:sz w:val="18"/>
          <w:szCs w:val="18"/>
        </w:rPr>
        <w:t>H</w:t>
      </w:r>
      <w:r>
        <w:rPr>
          <w:sz w:val="18"/>
          <w:szCs w:val="18"/>
        </w:rPr>
        <w:t xml:space="preserve"> - Skørping</w:t>
      </w:r>
    </w:p>
    <w:p w14:paraId="7EAE4FB9" w14:textId="77777777" w:rsidR="00846402" w:rsidRPr="00846402" w:rsidRDefault="00846402" w:rsidP="00846402">
      <w:pPr>
        <w:pStyle w:val="Listeafsnit"/>
        <w:numPr>
          <w:ilvl w:val="0"/>
          <w:numId w:val="17"/>
        </w:numPr>
        <w:rPr>
          <w:sz w:val="18"/>
          <w:szCs w:val="18"/>
        </w:rPr>
      </w:pPr>
      <w:r w:rsidRPr="00846402">
        <w:rPr>
          <w:sz w:val="18"/>
          <w:szCs w:val="18"/>
        </w:rPr>
        <w:t>Kirkens fire ben – mission, diakoni, undervisning, gudstjeneste - hvordan kan de bære på en nutidig måde?</w:t>
      </w:r>
    </w:p>
    <w:p w14:paraId="00356CCA" w14:textId="77777777" w:rsidR="00846402" w:rsidRPr="00846402" w:rsidRDefault="00846402" w:rsidP="00846402">
      <w:pPr>
        <w:pStyle w:val="Listeafsnit"/>
        <w:numPr>
          <w:ilvl w:val="0"/>
          <w:numId w:val="17"/>
        </w:numPr>
        <w:rPr>
          <w:sz w:val="18"/>
          <w:szCs w:val="18"/>
        </w:rPr>
      </w:pPr>
      <w:r w:rsidRPr="00846402">
        <w:rPr>
          <w:sz w:val="18"/>
          <w:szCs w:val="18"/>
        </w:rPr>
        <w:t xml:space="preserve">Aktivering af mennesker i flere aldre og livssituationer, </w:t>
      </w:r>
      <w:proofErr w:type="spellStart"/>
      <w:r w:rsidRPr="00846402">
        <w:rPr>
          <w:sz w:val="18"/>
          <w:szCs w:val="18"/>
        </w:rPr>
        <w:t>evt</w:t>
      </w:r>
      <w:proofErr w:type="spellEnd"/>
      <w:r w:rsidRPr="00846402">
        <w:rPr>
          <w:sz w:val="18"/>
          <w:szCs w:val="18"/>
        </w:rPr>
        <w:t xml:space="preserve"> tværgående</w:t>
      </w:r>
    </w:p>
    <w:p w14:paraId="1C9B292C" w14:textId="77777777" w:rsidR="00846402" w:rsidRPr="00846402" w:rsidRDefault="00846402" w:rsidP="00846402">
      <w:pPr>
        <w:pStyle w:val="Listeafsnit"/>
        <w:numPr>
          <w:ilvl w:val="0"/>
          <w:numId w:val="17"/>
        </w:numPr>
        <w:rPr>
          <w:sz w:val="18"/>
          <w:szCs w:val="18"/>
        </w:rPr>
      </w:pPr>
      <w:proofErr w:type="spellStart"/>
      <w:r w:rsidRPr="00846402">
        <w:rPr>
          <w:sz w:val="18"/>
          <w:szCs w:val="18"/>
        </w:rPr>
        <w:t>Krea</w:t>
      </w:r>
      <w:proofErr w:type="spellEnd"/>
      <w:r w:rsidRPr="00846402">
        <w:rPr>
          <w:sz w:val="18"/>
          <w:szCs w:val="18"/>
        </w:rPr>
        <w:t>/musik/</w:t>
      </w:r>
      <w:proofErr w:type="spellStart"/>
      <w:r w:rsidRPr="00846402">
        <w:rPr>
          <w:sz w:val="18"/>
          <w:szCs w:val="18"/>
        </w:rPr>
        <w:t>messy</w:t>
      </w:r>
      <w:proofErr w:type="spellEnd"/>
      <w:r w:rsidRPr="00846402">
        <w:rPr>
          <w:sz w:val="18"/>
          <w:szCs w:val="18"/>
        </w:rPr>
        <w:t xml:space="preserve"> </w:t>
      </w:r>
      <w:proofErr w:type="spellStart"/>
      <w:r w:rsidRPr="00846402">
        <w:rPr>
          <w:sz w:val="18"/>
          <w:szCs w:val="18"/>
        </w:rPr>
        <w:t>church</w:t>
      </w:r>
      <w:proofErr w:type="spellEnd"/>
    </w:p>
    <w:p w14:paraId="078741C6" w14:textId="77777777" w:rsidR="00846402" w:rsidRPr="00846402" w:rsidRDefault="00846402" w:rsidP="00846402">
      <w:pPr>
        <w:pStyle w:val="Listeafsnit"/>
        <w:numPr>
          <w:ilvl w:val="0"/>
          <w:numId w:val="17"/>
        </w:numPr>
        <w:rPr>
          <w:sz w:val="18"/>
          <w:szCs w:val="18"/>
        </w:rPr>
      </w:pPr>
      <w:r w:rsidRPr="00846402">
        <w:rPr>
          <w:sz w:val="18"/>
          <w:szCs w:val="18"/>
        </w:rPr>
        <w:t>Provstibus/ skurvogn/trailer</w:t>
      </w:r>
    </w:p>
    <w:p w14:paraId="6AF3010C" w14:textId="77777777" w:rsidR="00846402" w:rsidRPr="00846402" w:rsidRDefault="00846402" w:rsidP="00846402">
      <w:pPr>
        <w:pStyle w:val="Listeafsnit"/>
        <w:numPr>
          <w:ilvl w:val="0"/>
          <w:numId w:val="17"/>
        </w:numPr>
        <w:rPr>
          <w:sz w:val="18"/>
          <w:szCs w:val="18"/>
        </w:rPr>
      </w:pPr>
      <w:r w:rsidRPr="00846402">
        <w:rPr>
          <w:sz w:val="18"/>
          <w:szCs w:val="18"/>
        </w:rPr>
        <w:t>Lejlighedskirker</w:t>
      </w:r>
    </w:p>
    <w:p w14:paraId="0CEA7AF0" w14:textId="77777777" w:rsidR="00846402" w:rsidRDefault="00846402" w:rsidP="00BE48A8">
      <w:pPr>
        <w:rPr>
          <w:sz w:val="18"/>
          <w:szCs w:val="18"/>
        </w:rPr>
      </w:pPr>
    </w:p>
    <w:p w14:paraId="559975E7" w14:textId="77777777" w:rsidR="00F604BA" w:rsidRPr="002D2631" w:rsidRDefault="00F604BA" w:rsidP="00F604BA">
      <w:pPr>
        <w:rPr>
          <w:sz w:val="18"/>
          <w:szCs w:val="18"/>
        </w:rPr>
      </w:pPr>
      <w:r w:rsidRPr="002D2631">
        <w:rPr>
          <w:sz w:val="18"/>
          <w:szCs w:val="18"/>
        </w:rPr>
        <w:t>I</w:t>
      </w:r>
      <w:r>
        <w:rPr>
          <w:sz w:val="18"/>
          <w:szCs w:val="18"/>
        </w:rPr>
        <w:t xml:space="preserve"> - Skørping</w:t>
      </w:r>
    </w:p>
    <w:p w14:paraId="7B4D045E" w14:textId="77777777" w:rsidR="00F604BA" w:rsidRPr="00F604BA" w:rsidRDefault="00F604BA" w:rsidP="00F604BA">
      <w:pPr>
        <w:pStyle w:val="Listeafsnit"/>
        <w:numPr>
          <w:ilvl w:val="0"/>
          <w:numId w:val="18"/>
        </w:numPr>
        <w:rPr>
          <w:sz w:val="18"/>
          <w:szCs w:val="18"/>
        </w:rPr>
      </w:pPr>
      <w:r w:rsidRPr="00F604BA">
        <w:rPr>
          <w:sz w:val="18"/>
          <w:szCs w:val="18"/>
        </w:rPr>
        <w:t>Fælles kirkehøjskole i region øst</w:t>
      </w:r>
    </w:p>
    <w:p w14:paraId="54AD881A" w14:textId="77777777" w:rsidR="00F604BA" w:rsidRPr="00F604BA" w:rsidRDefault="00F604BA" w:rsidP="00F604BA">
      <w:pPr>
        <w:pStyle w:val="Listeafsnit"/>
        <w:numPr>
          <w:ilvl w:val="0"/>
          <w:numId w:val="18"/>
        </w:numPr>
        <w:rPr>
          <w:sz w:val="18"/>
          <w:szCs w:val="18"/>
        </w:rPr>
      </w:pPr>
      <w:r w:rsidRPr="00F604BA">
        <w:rPr>
          <w:sz w:val="18"/>
          <w:szCs w:val="18"/>
        </w:rPr>
        <w:t>Sommergudstjenesteekskursioner med fælles kørsel</w:t>
      </w:r>
    </w:p>
    <w:p w14:paraId="204B3453" w14:textId="77777777" w:rsidR="00F604BA" w:rsidRPr="00F604BA" w:rsidRDefault="00F604BA" w:rsidP="00F604BA">
      <w:pPr>
        <w:pStyle w:val="Listeafsnit"/>
        <w:numPr>
          <w:ilvl w:val="0"/>
          <w:numId w:val="18"/>
        </w:numPr>
        <w:rPr>
          <w:sz w:val="18"/>
          <w:szCs w:val="18"/>
        </w:rPr>
      </w:pPr>
      <w:r w:rsidRPr="00F604BA">
        <w:rPr>
          <w:sz w:val="18"/>
          <w:szCs w:val="18"/>
        </w:rPr>
        <w:t>Fælles indkøb og aftaler; besparelse og rationalisering</w:t>
      </w:r>
    </w:p>
    <w:p w14:paraId="002316B1" w14:textId="77777777" w:rsidR="00F604BA" w:rsidRPr="00F604BA" w:rsidRDefault="00F604BA" w:rsidP="00F604BA">
      <w:pPr>
        <w:pStyle w:val="Listeafsnit"/>
        <w:numPr>
          <w:ilvl w:val="0"/>
          <w:numId w:val="18"/>
        </w:numPr>
        <w:rPr>
          <w:sz w:val="18"/>
          <w:szCs w:val="18"/>
        </w:rPr>
      </w:pPr>
      <w:r w:rsidRPr="00F604BA">
        <w:rPr>
          <w:sz w:val="18"/>
          <w:szCs w:val="18"/>
        </w:rPr>
        <w:t>Koordinering/samarbejde på tværs af menighedsråd, fælles opgaveløsning</w:t>
      </w:r>
    </w:p>
    <w:p w14:paraId="5D2A432A" w14:textId="77777777" w:rsidR="00F604BA" w:rsidRPr="00F604BA" w:rsidRDefault="00F604BA" w:rsidP="00F604BA">
      <w:pPr>
        <w:pStyle w:val="Listeafsnit"/>
        <w:numPr>
          <w:ilvl w:val="0"/>
          <w:numId w:val="18"/>
        </w:numPr>
        <w:rPr>
          <w:sz w:val="18"/>
          <w:szCs w:val="18"/>
        </w:rPr>
      </w:pPr>
      <w:proofErr w:type="spellStart"/>
      <w:r w:rsidRPr="00F604BA">
        <w:rPr>
          <w:sz w:val="18"/>
          <w:szCs w:val="18"/>
        </w:rPr>
        <w:t>Churchcrawling</w:t>
      </w:r>
      <w:proofErr w:type="spellEnd"/>
      <w:r w:rsidRPr="00F604BA">
        <w:rPr>
          <w:sz w:val="18"/>
          <w:szCs w:val="18"/>
        </w:rPr>
        <w:t xml:space="preserve"> med fremhævelse af lokale profiler</w:t>
      </w:r>
    </w:p>
    <w:p w14:paraId="089BA1C3" w14:textId="77777777" w:rsidR="00F604BA" w:rsidRPr="00CC655B" w:rsidRDefault="00F604BA" w:rsidP="00BE48A8">
      <w:pPr>
        <w:rPr>
          <w:sz w:val="18"/>
          <w:szCs w:val="18"/>
        </w:rPr>
      </w:pPr>
    </w:p>
    <w:sectPr w:rsidR="00F604BA" w:rsidRPr="00CC655B" w:rsidSect="00BE48A8">
      <w:headerReference w:type="default" r:id="rId12"/>
      <w:footerReference w:type="default" r:id="rId13"/>
      <w:headerReference w:type="first" r:id="rId14"/>
      <w:pgSz w:w="11900" w:h="16840"/>
      <w:pgMar w:top="1985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EE702" w14:textId="77777777" w:rsidR="001567FC" w:rsidRDefault="001567FC" w:rsidP="00763464">
      <w:r>
        <w:separator/>
      </w:r>
    </w:p>
  </w:endnote>
  <w:endnote w:type="continuationSeparator" w:id="0">
    <w:p w14:paraId="3231EB11" w14:textId="77777777" w:rsidR="001567FC" w:rsidRDefault="001567FC" w:rsidP="00763464">
      <w:r>
        <w:continuationSeparator/>
      </w:r>
    </w:p>
  </w:endnote>
  <w:endnote w:type="continuationNotice" w:id="1">
    <w:p w14:paraId="4FC7EFA7" w14:textId="77777777" w:rsidR="001567FC" w:rsidRDefault="001567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166508"/>
      <w:docPartObj>
        <w:docPartGallery w:val="Page Numbers (Bottom of Page)"/>
        <w:docPartUnique/>
      </w:docPartObj>
    </w:sdtPr>
    <w:sdtEndPr/>
    <w:sdtContent>
      <w:p w14:paraId="5160795D" w14:textId="5EAA638D" w:rsidR="008F0BFA" w:rsidRDefault="008F0BFA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734">
          <w:rPr>
            <w:noProof/>
          </w:rPr>
          <w:t>3</w:t>
        </w:r>
        <w:r>
          <w:fldChar w:fldCharType="end"/>
        </w:r>
      </w:p>
    </w:sdtContent>
  </w:sdt>
  <w:p w14:paraId="7D1CB2C8" w14:textId="77777777" w:rsidR="008F0BFA" w:rsidRDefault="008F0BF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5794B" w14:textId="77777777" w:rsidR="001567FC" w:rsidRDefault="001567FC" w:rsidP="00763464">
      <w:r>
        <w:separator/>
      </w:r>
    </w:p>
  </w:footnote>
  <w:footnote w:type="continuationSeparator" w:id="0">
    <w:p w14:paraId="565D75BB" w14:textId="77777777" w:rsidR="001567FC" w:rsidRDefault="001567FC" w:rsidP="00763464">
      <w:r>
        <w:continuationSeparator/>
      </w:r>
    </w:p>
  </w:footnote>
  <w:footnote w:type="continuationNotice" w:id="1">
    <w:p w14:paraId="260FE463" w14:textId="77777777" w:rsidR="001567FC" w:rsidRDefault="001567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el"/>
      <w:tag w:val=""/>
      <w:id w:val="-588081358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149CD3C" w14:textId="6CDAE648" w:rsidR="008F0BFA" w:rsidRDefault="00FC6B74">
        <w:pPr>
          <w:pStyle w:val="Sidehoved"/>
        </w:pPr>
        <w:r>
          <w:t>Projektidéer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FDC7" w14:textId="77777777" w:rsidR="008F0BFA" w:rsidRDefault="008F0BFA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98A3E9" wp14:editId="50D50D77">
          <wp:simplePos x="0" y="0"/>
          <wp:positionH relativeFrom="page">
            <wp:align>right</wp:align>
          </wp:positionH>
          <wp:positionV relativeFrom="paragraph">
            <wp:posOffset>-465330</wp:posOffset>
          </wp:positionV>
          <wp:extent cx="7559425" cy="10692929"/>
          <wp:effectExtent l="0" t="0" r="381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evpapir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25" cy="10692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628D"/>
    <w:multiLevelType w:val="hybridMultilevel"/>
    <w:tmpl w:val="0FAC7B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6078E"/>
    <w:multiLevelType w:val="hybridMultilevel"/>
    <w:tmpl w:val="21BA4A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B5A3D"/>
    <w:multiLevelType w:val="hybridMultilevel"/>
    <w:tmpl w:val="5BFC4F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672BC"/>
    <w:multiLevelType w:val="hybridMultilevel"/>
    <w:tmpl w:val="C980D1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3655E"/>
    <w:multiLevelType w:val="hybridMultilevel"/>
    <w:tmpl w:val="E64221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2E96730E"/>
    <w:multiLevelType w:val="hybridMultilevel"/>
    <w:tmpl w:val="44A00D1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26B89"/>
    <w:multiLevelType w:val="hybridMultilevel"/>
    <w:tmpl w:val="630AD9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D3F3A"/>
    <w:multiLevelType w:val="hybridMultilevel"/>
    <w:tmpl w:val="969C59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A1260"/>
    <w:multiLevelType w:val="hybridMultilevel"/>
    <w:tmpl w:val="467207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D2C76"/>
    <w:multiLevelType w:val="hybridMultilevel"/>
    <w:tmpl w:val="C3AC19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C1C98"/>
    <w:multiLevelType w:val="hybridMultilevel"/>
    <w:tmpl w:val="594E93AA"/>
    <w:lvl w:ilvl="0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5D554526"/>
    <w:multiLevelType w:val="hybridMultilevel"/>
    <w:tmpl w:val="057001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C37D5"/>
    <w:multiLevelType w:val="multilevel"/>
    <w:tmpl w:val="A2285EB2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63C636F"/>
    <w:multiLevelType w:val="hybridMultilevel"/>
    <w:tmpl w:val="B57CD4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74DB1"/>
    <w:multiLevelType w:val="hybridMultilevel"/>
    <w:tmpl w:val="9440DD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5688F"/>
    <w:multiLevelType w:val="hybridMultilevel"/>
    <w:tmpl w:val="E6944F2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435D6"/>
    <w:multiLevelType w:val="hybridMultilevel"/>
    <w:tmpl w:val="B3CAE2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34156"/>
    <w:multiLevelType w:val="hybridMultilevel"/>
    <w:tmpl w:val="7CE25A2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081089">
    <w:abstractNumId w:val="17"/>
  </w:num>
  <w:num w:numId="2" w16cid:durableId="1435129811">
    <w:abstractNumId w:val="9"/>
  </w:num>
  <w:num w:numId="3" w16cid:durableId="968172606">
    <w:abstractNumId w:val="12"/>
  </w:num>
  <w:num w:numId="4" w16cid:durableId="2069721287">
    <w:abstractNumId w:val="8"/>
  </w:num>
  <w:num w:numId="5" w16cid:durableId="490483027">
    <w:abstractNumId w:val="15"/>
  </w:num>
  <w:num w:numId="6" w16cid:durableId="1193348605">
    <w:abstractNumId w:val="13"/>
  </w:num>
  <w:num w:numId="7" w16cid:durableId="693074974">
    <w:abstractNumId w:val="14"/>
  </w:num>
  <w:num w:numId="8" w16cid:durableId="114448890">
    <w:abstractNumId w:val="3"/>
  </w:num>
  <w:num w:numId="9" w16cid:durableId="1162967084">
    <w:abstractNumId w:val="16"/>
  </w:num>
  <w:num w:numId="10" w16cid:durableId="1398242706">
    <w:abstractNumId w:val="2"/>
  </w:num>
  <w:num w:numId="11" w16cid:durableId="1646470857">
    <w:abstractNumId w:val="5"/>
  </w:num>
  <w:num w:numId="12" w16cid:durableId="2081098632">
    <w:abstractNumId w:val="0"/>
  </w:num>
  <w:num w:numId="13" w16cid:durableId="824972460">
    <w:abstractNumId w:val="7"/>
  </w:num>
  <w:num w:numId="14" w16cid:durableId="2101565581">
    <w:abstractNumId w:val="10"/>
  </w:num>
  <w:num w:numId="15" w16cid:durableId="263266431">
    <w:abstractNumId w:val="4"/>
  </w:num>
  <w:num w:numId="16" w16cid:durableId="619992609">
    <w:abstractNumId w:val="1"/>
  </w:num>
  <w:num w:numId="17" w16cid:durableId="1897740070">
    <w:abstractNumId w:val="11"/>
  </w:num>
  <w:num w:numId="18" w16cid:durableId="16918314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7E7"/>
    <w:rsid w:val="000026ED"/>
    <w:rsid w:val="000563F7"/>
    <w:rsid w:val="00082DD3"/>
    <w:rsid w:val="000A1110"/>
    <w:rsid w:val="000C0056"/>
    <w:rsid w:val="00123B64"/>
    <w:rsid w:val="00130A4B"/>
    <w:rsid w:val="0014526E"/>
    <w:rsid w:val="001567FC"/>
    <w:rsid w:val="00186EB3"/>
    <w:rsid w:val="00192266"/>
    <w:rsid w:val="00195632"/>
    <w:rsid w:val="001A0113"/>
    <w:rsid w:val="001C480A"/>
    <w:rsid w:val="001F4B48"/>
    <w:rsid w:val="0020713B"/>
    <w:rsid w:val="00253EB3"/>
    <w:rsid w:val="0027774F"/>
    <w:rsid w:val="002B3251"/>
    <w:rsid w:val="002D2631"/>
    <w:rsid w:val="002E43D6"/>
    <w:rsid w:val="002E7F13"/>
    <w:rsid w:val="00310E19"/>
    <w:rsid w:val="00332910"/>
    <w:rsid w:val="00343CEF"/>
    <w:rsid w:val="00350D44"/>
    <w:rsid w:val="00351439"/>
    <w:rsid w:val="0037354D"/>
    <w:rsid w:val="003B761C"/>
    <w:rsid w:val="00415E03"/>
    <w:rsid w:val="00460E84"/>
    <w:rsid w:val="00472C09"/>
    <w:rsid w:val="00496D6A"/>
    <w:rsid w:val="004A69C8"/>
    <w:rsid w:val="004C2E55"/>
    <w:rsid w:val="004D19B5"/>
    <w:rsid w:val="004D2D5D"/>
    <w:rsid w:val="004E1664"/>
    <w:rsid w:val="00523C6C"/>
    <w:rsid w:val="00566039"/>
    <w:rsid w:val="005802F8"/>
    <w:rsid w:val="00581948"/>
    <w:rsid w:val="005A0ABE"/>
    <w:rsid w:val="005A5781"/>
    <w:rsid w:val="005E12C7"/>
    <w:rsid w:val="005E1339"/>
    <w:rsid w:val="005E1A1E"/>
    <w:rsid w:val="005F1734"/>
    <w:rsid w:val="005F6687"/>
    <w:rsid w:val="00611A80"/>
    <w:rsid w:val="00613337"/>
    <w:rsid w:val="006260A1"/>
    <w:rsid w:val="00662846"/>
    <w:rsid w:val="00681A17"/>
    <w:rsid w:val="006914B1"/>
    <w:rsid w:val="006B1036"/>
    <w:rsid w:val="006D392D"/>
    <w:rsid w:val="006E7898"/>
    <w:rsid w:val="006F7B40"/>
    <w:rsid w:val="007436C9"/>
    <w:rsid w:val="00756EE1"/>
    <w:rsid w:val="00763464"/>
    <w:rsid w:val="0076720B"/>
    <w:rsid w:val="00770CA7"/>
    <w:rsid w:val="00795DB7"/>
    <w:rsid w:val="00797FCC"/>
    <w:rsid w:val="007A4EB9"/>
    <w:rsid w:val="007A5852"/>
    <w:rsid w:val="007B1CBD"/>
    <w:rsid w:val="007B3088"/>
    <w:rsid w:val="007B58B2"/>
    <w:rsid w:val="007D1170"/>
    <w:rsid w:val="008006D1"/>
    <w:rsid w:val="00801584"/>
    <w:rsid w:val="00820BDB"/>
    <w:rsid w:val="00821AC8"/>
    <w:rsid w:val="00830921"/>
    <w:rsid w:val="008314B8"/>
    <w:rsid w:val="00842DA2"/>
    <w:rsid w:val="00845BFC"/>
    <w:rsid w:val="00846402"/>
    <w:rsid w:val="008B5BBD"/>
    <w:rsid w:val="008F0BFA"/>
    <w:rsid w:val="00915509"/>
    <w:rsid w:val="00922DE5"/>
    <w:rsid w:val="00956FDD"/>
    <w:rsid w:val="00977441"/>
    <w:rsid w:val="00990736"/>
    <w:rsid w:val="009B7473"/>
    <w:rsid w:val="00A02604"/>
    <w:rsid w:val="00A41341"/>
    <w:rsid w:val="00A44FE7"/>
    <w:rsid w:val="00A60445"/>
    <w:rsid w:val="00A721E3"/>
    <w:rsid w:val="00A905DF"/>
    <w:rsid w:val="00AA3D53"/>
    <w:rsid w:val="00AB5F53"/>
    <w:rsid w:val="00AB64E4"/>
    <w:rsid w:val="00AD3FBB"/>
    <w:rsid w:val="00B2146F"/>
    <w:rsid w:val="00B4150E"/>
    <w:rsid w:val="00B97763"/>
    <w:rsid w:val="00BB5D90"/>
    <w:rsid w:val="00BC622A"/>
    <w:rsid w:val="00BD7CBB"/>
    <w:rsid w:val="00BE019E"/>
    <w:rsid w:val="00BE48A8"/>
    <w:rsid w:val="00C01275"/>
    <w:rsid w:val="00C42C60"/>
    <w:rsid w:val="00CA1B0B"/>
    <w:rsid w:val="00CB50BB"/>
    <w:rsid w:val="00CC655B"/>
    <w:rsid w:val="00CE1629"/>
    <w:rsid w:val="00CE4174"/>
    <w:rsid w:val="00D159A1"/>
    <w:rsid w:val="00D221DE"/>
    <w:rsid w:val="00D54E35"/>
    <w:rsid w:val="00DA185D"/>
    <w:rsid w:val="00DD2D51"/>
    <w:rsid w:val="00DE63F4"/>
    <w:rsid w:val="00DF73CF"/>
    <w:rsid w:val="00E07468"/>
    <w:rsid w:val="00E2294B"/>
    <w:rsid w:val="00E5219B"/>
    <w:rsid w:val="00E60212"/>
    <w:rsid w:val="00E7075E"/>
    <w:rsid w:val="00EB5D1D"/>
    <w:rsid w:val="00EC4BF7"/>
    <w:rsid w:val="00EF44B2"/>
    <w:rsid w:val="00F37150"/>
    <w:rsid w:val="00F434F2"/>
    <w:rsid w:val="00F47DFC"/>
    <w:rsid w:val="00F57FB8"/>
    <w:rsid w:val="00F604BA"/>
    <w:rsid w:val="00F707E7"/>
    <w:rsid w:val="00F70E9D"/>
    <w:rsid w:val="00F73B7D"/>
    <w:rsid w:val="00FA6B55"/>
    <w:rsid w:val="00FA7BD0"/>
    <w:rsid w:val="00FC58BB"/>
    <w:rsid w:val="00FC6B74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A3FD2FD"/>
  <w14:defaultImageDpi w14:val="300"/>
  <w15:docId w15:val="{B4DFBA5A-94E2-45DD-A60C-5F0C2164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464"/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63464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63464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4526E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4526E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AB5F53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B5F53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B5F53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B5F53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B5F53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6346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63464"/>
  </w:style>
  <w:style w:type="paragraph" w:styleId="Sidefod">
    <w:name w:val="footer"/>
    <w:basedOn w:val="Normal"/>
    <w:link w:val="SidefodTegn"/>
    <w:uiPriority w:val="99"/>
    <w:unhideWhenUsed/>
    <w:rsid w:val="0076346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63464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63464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63464"/>
    <w:rPr>
      <w:rFonts w:ascii="Lucida Grande" w:hAnsi="Lucida Grande" w:cs="Lucida Grande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6346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63464"/>
    <w:rPr>
      <w:rFonts w:asciiTheme="majorHAnsi" w:eastAsiaTheme="majorEastAsia" w:hAnsiTheme="majorHAnsi" w:cstheme="majorBidi"/>
      <w:b/>
      <w:bCs/>
      <w:sz w:val="22"/>
      <w:szCs w:val="22"/>
    </w:rPr>
  </w:style>
  <w:style w:type="character" w:styleId="Kraftighenvisning">
    <w:name w:val="Intense Reference"/>
    <w:basedOn w:val="Standardskrifttypeiafsnit"/>
    <w:uiPriority w:val="32"/>
    <w:rsid w:val="00763464"/>
    <w:rPr>
      <w:b/>
      <w:bCs/>
      <w:smallCaps/>
      <w:color w:val="C0504D" w:themeColor="accent2"/>
      <w:spacing w:val="5"/>
      <w:u w:val="single"/>
    </w:rPr>
  </w:style>
  <w:style w:type="paragraph" w:customStyle="1" w:styleId="Grundlggendeafsnit">
    <w:name w:val="[Grundlæggende afsnit]"/>
    <w:basedOn w:val="Normal"/>
    <w:uiPriority w:val="99"/>
    <w:rsid w:val="0076346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763464"/>
    <w:pPr>
      <w:ind w:left="720"/>
      <w:contextualSpacing/>
    </w:pPr>
  </w:style>
  <w:style w:type="character" w:styleId="Strk">
    <w:name w:val="Strong"/>
    <w:basedOn w:val="Standardskrifttypeiafsnit"/>
    <w:uiPriority w:val="22"/>
    <w:rsid w:val="00763464"/>
    <w:rPr>
      <w:b/>
      <w:bCs/>
    </w:rPr>
  </w:style>
  <w:style w:type="character" w:styleId="Fremhv">
    <w:name w:val="Emphasis"/>
    <w:basedOn w:val="Standardskrifttypeiafsnit"/>
    <w:uiPriority w:val="20"/>
    <w:rsid w:val="00763464"/>
    <w:rPr>
      <w:i/>
      <w:iCs/>
    </w:rPr>
  </w:style>
  <w:style w:type="character" w:styleId="Svagfremhvning">
    <w:name w:val="Subtle Emphasis"/>
    <w:basedOn w:val="Standardskrifttypeiafsnit"/>
    <w:uiPriority w:val="19"/>
    <w:rsid w:val="00763464"/>
    <w:rPr>
      <w:i/>
      <w:iCs/>
      <w:color w:val="808080" w:themeColor="text1" w:themeTint="7F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4526E"/>
    <w:rPr>
      <w:rFonts w:asciiTheme="majorHAnsi" w:eastAsiaTheme="majorEastAsia" w:hAnsiTheme="majorHAnsi" w:cstheme="majorBidi"/>
      <w:b/>
      <w:bCs/>
      <w:sz w:val="22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14526E"/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table" w:styleId="Tabel-Gitter">
    <w:name w:val="Table Grid"/>
    <w:basedOn w:val="Tabel-Normal"/>
    <w:uiPriority w:val="59"/>
    <w:rsid w:val="00842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5">
    <w:name w:val="Plain Table 5"/>
    <w:basedOn w:val="Tabel-Normal"/>
    <w:uiPriority w:val="99"/>
    <w:rsid w:val="00842DA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lmindeligtabel2">
    <w:name w:val="Plain Table 2"/>
    <w:basedOn w:val="Tabel-Normal"/>
    <w:uiPriority w:val="99"/>
    <w:rsid w:val="00842DA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B5F53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B5F53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B5F53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B5F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B5F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verskrift">
    <w:name w:val="TOC Heading"/>
    <w:basedOn w:val="Overskrift1"/>
    <w:next w:val="Normal"/>
    <w:uiPriority w:val="39"/>
    <w:unhideWhenUsed/>
    <w:qFormat/>
    <w:rsid w:val="00AB5F53"/>
    <w:pPr>
      <w:numPr>
        <w:numId w:val="0"/>
      </w:num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AB5F53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AB5F53"/>
    <w:rPr>
      <w:color w:val="0000FF" w:themeColor="hyperlink"/>
      <w:u w:val="single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AB5F53"/>
    <w:pPr>
      <w:spacing w:after="100"/>
      <w:ind w:left="220"/>
    </w:pPr>
  </w:style>
  <w:style w:type="paragraph" w:styleId="Titel">
    <w:name w:val="Title"/>
    <w:basedOn w:val="Normal"/>
    <w:next w:val="Normal"/>
    <w:link w:val="TitelTegn"/>
    <w:uiPriority w:val="10"/>
    <w:qFormat/>
    <w:rsid w:val="00BE48A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BE48A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E48A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E48A8"/>
    <w:pPr>
      <w:spacing w:after="160"/>
    </w:pPr>
    <w:rPr>
      <w:rFonts w:eastAsiaTheme="minorHAnsi"/>
      <w:sz w:val="20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E48A8"/>
    <w:rPr>
      <w:rFonts w:eastAsiaTheme="minorHAnsi"/>
      <w:sz w:val="20"/>
      <w:szCs w:val="20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BE48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m\Documents\Brugerdefinerede%20Office-skabeloner\Forside-FU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5D140A7BD24581A72A6C15B168EA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0CBC6A-1224-4439-913B-DA5DAA2829DB}"/>
      </w:docPartPr>
      <w:docPartBody>
        <w:p w:rsidR="00DB3D15" w:rsidRDefault="00DB3D15">
          <w:pPr>
            <w:pStyle w:val="C85D140A7BD24581A72A6C15B168EA67"/>
          </w:pPr>
          <w:r w:rsidRPr="00436C50">
            <w:rPr>
              <w:rStyle w:val="Pladsholdertekst"/>
            </w:rPr>
            <w:t>[Udgivelsesdato]</w:t>
          </w:r>
        </w:p>
      </w:docPartBody>
    </w:docPart>
    <w:docPart>
      <w:docPartPr>
        <w:name w:val="EB16CE1433294561BE24D2D8815BBA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82CE27-B68F-4B91-A731-DE543B56E671}"/>
      </w:docPartPr>
      <w:docPartBody>
        <w:p w:rsidR="00DB3D15" w:rsidRDefault="00DB3D15">
          <w:pPr>
            <w:pStyle w:val="EB16CE1433294561BE24D2D8815BBADC"/>
          </w:pPr>
          <w:r w:rsidRPr="00925DE3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D15"/>
    <w:rsid w:val="004128C3"/>
    <w:rsid w:val="004C2E55"/>
    <w:rsid w:val="00532296"/>
    <w:rsid w:val="00533542"/>
    <w:rsid w:val="009B2CC5"/>
    <w:rsid w:val="00DB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533542"/>
    <w:rPr>
      <w:color w:val="808080"/>
    </w:rPr>
  </w:style>
  <w:style w:type="paragraph" w:customStyle="1" w:styleId="C85D140A7BD24581A72A6C15B168EA67">
    <w:name w:val="C85D140A7BD24581A72A6C15B168EA67"/>
  </w:style>
  <w:style w:type="paragraph" w:customStyle="1" w:styleId="EB16CE1433294561BE24D2D8815BBADC">
    <w:name w:val="EB16CE1433294561BE24D2D8815BBA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2026-02-25T00:00:00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3DB8E01C8BE3479442A2E634BD2405" ma:contentTypeVersion="11" ma:contentTypeDescription="Opret et nyt dokument." ma:contentTypeScope="" ma:versionID="2504e96f9f03f8bd7edc3b5366dc60d9">
  <xsd:schema xmlns:xsd="http://www.w3.org/2001/XMLSchema" xmlns:xs="http://www.w3.org/2001/XMLSchema" xmlns:p="http://schemas.microsoft.com/office/2006/metadata/properties" xmlns:ns2="6cb564ac-c8e9-4f2e-9911-12accb886e9d" xmlns:ns3="01fb5ed7-d301-48cf-abe3-ff2079d52874" targetNamespace="http://schemas.microsoft.com/office/2006/metadata/properties" ma:root="true" ma:fieldsID="e94130655f299db511e2750ea26c8ace" ns2:_="" ns3:_="">
    <xsd:import namespace="6cb564ac-c8e9-4f2e-9911-12accb886e9d"/>
    <xsd:import namespace="01fb5ed7-d301-48cf-abe3-ff2079d52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564ac-c8e9-4f2e-9911-12accb886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2cb5efa7-88df-478c-8775-30258ca781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b5ed7-d301-48cf-abe3-ff2079d528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9471ae-a4f9-4f3c-999f-728cb1a5f24d}" ma:internalName="TaxCatchAll" ma:showField="CatchAllData" ma:web="01fb5ed7-d301-48cf-abe3-ff2079d52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b564ac-c8e9-4f2e-9911-12accb886e9d">
      <Terms xmlns="http://schemas.microsoft.com/office/infopath/2007/PartnerControls"/>
    </lcf76f155ced4ddcb4097134ff3c332f>
    <TaxCatchAll xmlns="01fb5ed7-d301-48cf-abe3-ff2079d5287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96250B-05D1-4B5D-98B5-57191791D7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40F16-224F-4807-AD36-E35DA4DED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b564ac-c8e9-4f2e-9911-12accb886e9d"/>
    <ds:schemaRef ds:uri="01fb5ed7-d301-48cf-abe3-ff2079d52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9E6B4F-10DA-44BC-9C20-6E1C51D14AD0}">
  <ds:schemaRefs>
    <ds:schemaRef ds:uri="http://schemas.microsoft.com/office/2006/metadata/properties"/>
    <ds:schemaRef ds:uri="http://schemas.microsoft.com/office/infopath/2007/PartnerControls"/>
    <ds:schemaRef ds:uri="2c737d01-d91a-40af-9ab4-c1e2068c0320"/>
    <ds:schemaRef ds:uri="734d7a8f-d809-460f-b7f4-bc4c6ed8df36"/>
    <ds:schemaRef ds:uri="6cb564ac-c8e9-4f2e-9911-12accb886e9d"/>
    <ds:schemaRef ds:uri="01fb5ed7-d301-48cf-abe3-ff2079d52874"/>
  </ds:schemaRefs>
</ds:datastoreItem>
</file>

<file path=customXml/itemProps5.xml><?xml version="1.0" encoding="utf-8"?>
<ds:datastoreItem xmlns:ds="http://schemas.openxmlformats.org/officeDocument/2006/customXml" ds:itemID="{9218F9D5-1AAE-4E1E-9CD3-AB5BB5970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Forside-FUV.dotx</Template>
  <TotalTime>98</TotalTime>
  <Pages>5</Pages>
  <Words>964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[Titel]</vt:lpstr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Projektidéer</dc:title>
  <dc:subject>[Anledning fx Møde om forskningsprojekt</dc:subject>
  <dc:creator>[Forfatter]</dc:creator>
  <cp:keywords/>
  <dc:description/>
  <cp:lastModifiedBy>Jais Poulsen</cp:lastModifiedBy>
  <cp:revision>85</cp:revision>
  <dcterms:created xsi:type="dcterms:W3CDTF">2024-05-29T07:02:00Z</dcterms:created>
  <dcterms:modified xsi:type="dcterms:W3CDTF">2026-02-25T14:42:00Z</dcterms:modified>
  <cp:category>[fx foredrag, dagsorden]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0x010100D73DB8E01C8BE3479442A2E634BD2405</vt:lpwstr>
  </property>
  <property fmtid="{D5CDD505-2E9C-101B-9397-08002B2CF9AE}" pid="3" name="MediaServiceImageTags">
    <vt:lpwstr/>
  </property>
</Properties>
</file>